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EB" w:rsidRPr="00054510" w:rsidRDefault="00DB7377" w:rsidP="0026046E">
      <w:pPr>
        <w:pStyle w:val="NormaleWeb"/>
        <w:spacing w:before="120" w:beforeAutospacing="0" w:after="120" w:afterAutospacing="0" w:line="276" w:lineRule="auto"/>
        <w:ind w:left="2711" w:firstLine="708"/>
        <w:jc w:val="both"/>
        <w:rPr>
          <w:rFonts w:ascii="Tahoma" w:hAnsi="Tahoma" w:cs="Tahoma"/>
          <w:b/>
          <w:sz w:val="20"/>
          <w:szCs w:val="20"/>
        </w:rPr>
      </w:pPr>
      <w:r w:rsidRPr="00054510">
        <w:rPr>
          <w:rFonts w:ascii="Tahoma" w:hAnsi="Tahoma" w:cs="Tahoma"/>
          <w:b/>
          <w:sz w:val="20"/>
          <w:szCs w:val="20"/>
        </w:rPr>
        <w:t xml:space="preserve">Al </w:t>
      </w:r>
      <w:r w:rsidR="00B230EB" w:rsidRPr="00054510">
        <w:rPr>
          <w:rFonts w:ascii="Tahoma" w:hAnsi="Tahoma" w:cs="Tahoma"/>
          <w:b/>
          <w:sz w:val="20"/>
          <w:szCs w:val="20"/>
        </w:rPr>
        <w:t>Dirigente Scolastico</w:t>
      </w:r>
    </w:p>
    <w:p w:rsidR="0026046E" w:rsidRPr="00054510" w:rsidRDefault="0026046E" w:rsidP="0026046E">
      <w:pPr>
        <w:spacing w:line="300" w:lineRule="exact"/>
        <w:ind w:left="3419"/>
        <w:jc w:val="both"/>
        <w:rPr>
          <w:rFonts w:ascii="Tahoma" w:hAnsi="Tahoma" w:cs="Tahoma"/>
          <w:b/>
          <w:sz w:val="20"/>
        </w:rPr>
      </w:pPr>
      <w:r w:rsidRPr="00054510">
        <w:rPr>
          <w:rFonts w:ascii="Tahoma" w:hAnsi="Tahoma" w:cs="Tahoma"/>
          <w:b/>
          <w:sz w:val="20"/>
        </w:rPr>
        <w:t>Istituto Comprensivo Statale "XIII APRILE” di Soci</w:t>
      </w:r>
    </w:p>
    <w:p w:rsidR="0026046E" w:rsidRPr="00054510" w:rsidRDefault="0026046E" w:rsidP="0026046E">
      <w:pPr>
        <w:spacing w:line="360" w:lineRule="auto"/>
        <w:jc w:val="both"/>
        <w:rPr>
          <w:rFonts w:ascii="Tahoma" w:hAnsi="Tahoma" w:cs="Tahoma"/>
          <w:b/>
          <w:sz w:val="20"/>
        </w:rPr>
      </w:pPr>
    </w:p>
    <w:p w:rsidR="00B230EB" w:rsidRPr="009B7182" w:rsidRDefault="00B230EB" w:rsidP="009113F0">
      <w:pPr>
        <w:pStyle w:val="NormaleWeb"/>
        <w:spacing w:before="120" w:beforeAutospacing="0" w:after="120" w:afterAutospacing="0" w:line="276" w:lineRule="auto"/>
        <w:ind w:left="3780"/>
        <w:jc w:val="both"/>
        <w:rPr>
          <w:rFonts w:ascii="Tahoma" w:hAnsi="Tahoma" w:cs="Tahoma"/>
          <w:sz w:val="20"/>
          <w:szCs w:val="20"/>
        </w:rPr>
      </w:pPr>
    </w:p>
    <w:p w:rsidR="00B230EB" w:rsidRPr="009B7182" w:rsidRDefault="00B230EB" w:rsidP="00B230EB">
      <w:pPr>
        <w:pStyle w:val="NormaleWeb"/>
        <w:spacing w:before="120" w:beforeAutospacing="0" w:after="120" w:afterAutospacing="0" w:line="300" w:lineRule="exact"/>
        <w:jc w:val="both"/>
        <w:rPr>
          <w:rFonts w:ascii="Tahoma" w:hAnsi="Tahoma" w:cs="Tahoma"/>
          <w:sz w:val="20"/>
          <w:szCs w:val="20"/>
        </w:rPr>
      </w:pPr>
    </w:p>
    <w:p w:rsidR="008172AF" w:rsidRPr="008172AF" w:rsidRDefault="002E4CD7" w:rsidP="00D47BB4">
      <w:pPr>
        <w:pStyle w:val="NormaleWeb"/>
        <w:spacing w:before="120" w:beforeAutospacing="0" w:after="120" w:afterAutospacing="0" w:line="360" w:lineRule="auto"/>
        <w:jc w:val="both"/>
        <w:rPr>
          <w:rFonts w:ascii="Tahoma" w:hAnsi="Tahoma" w:cs="Tahoma"/>
          <w:sz w:val="20"/>
          <w:szCs w:val="20"/>
        </w:rPr>
      </w:pPr>
      <w:r w:rsidRPr="009B7182">
        <w:rPr>
          <w:rFonts w:ascii="Tahoma" w:hAnsi="Tahoma" w:cs="Tahoma"/>
          <w:sz w:val="20"/>
          <w:szCs w:val="20"/>
        </w:rPr>
        <w:t>O</w:t>
      </w:r>
      <w:r w:rsidR="00B16009">
        <w:rPr>
          <w:rFonts w:ascii="Tahoma" w:hAnsi="Tahoma" w:cs="Tahoma"/>
          <w:sz w:val="20"/>
          <w:szCs w:val="20"/>
        </w:rPr>
        <w:t>GGETTO</w:t>
      </w:r>
      <w:r w:rsidRPr="009B7182">
        <w:rPr>
          <w:rFonts w:ascii="Tahoma" w:hAnsi="Tahoma" w:cs="Tahoma"/>
          <w:sz w:val="20"/>
          <w:szCs w:val="20"/>
        </w:rPr>
        <w:t xml:space="preserve">: </w:t>
      </w:r>
      <w:r w:rsidR="0046587F" w:rsidRPr="00D47BB4">
        <w:rPr>
          <w:rFonts w:ascii="Tahoma" w:hAnsi="Tahoma" w:cs="Tahoma"/>
          <w:b/>
          <w:sz w:val="20"/>
          <w:szCs w:val="20"/>
        </w:rPr>
        <w:t xml:space="preserve">RICHIESTA PERMESSO </w:t>
      </w:r>
      <w:r w:rsidR="00DC4C6B">
        <w:rPr>
          <w:rFonts w:ascii="Tahoma" w:hAnsi="Tahoma" w:cs="Tahoma"/>
          <w:b/>
          <w:sz w:val="20"/>
          <w:szCs w:val="20"/>
        </w:rPr>
        <w:t xml:space="preserve">ORARIO </w:t>
      </w:r>
      <w:r w:rsidR="0046587F" w:rsidRPr="00D47BB4">
        <w:rPr>
          <w:rFonts w:ascii="Tahoma" w:hAnsi="Tahoma" w:cs="Tahoma"/>
          <w:b/>
          <w:sz w:val="20"/>
          <w:szCs w:val="20"/>
        </w:rPr>
        <w:t>ART. 33 COMMA 3 LEGGE 104/</w:t>
      </w:r>
      <w:r w:rsidR="00D47BB4" w:rsidRPr="00D47BB4">
        <w:rPr>
          <w:rFonts w:ascii="Tahoma" w:hAnsi="Tahoma" w:cs="Tahoma"/>
          <w:b/>
          <w:sz w:val="20"/>
          <w:szCs w:val="20"/>
        </w:rPr>
        <w:t>1992</w:t>
      </w:r>
      <w:r w:rsidR="00CC160A">
        <w:rPr>
          <w:rFonts w:ascii="Tahoma" w:hAnsi="Tahoma" w:cs="Tahoma"/>
          <w:sz w:val="20"/>
          <w:szCs w:val="20"/>
        </w:rPr>
        <w:t xml:space="preserve"> - </w:t>
      </w:r>
      <w:r w:rsidR="008172AF">
        <w:rPr>
          <w:rFonts w:ascii="Tahoma" w:hAnsi="Tahoma" w:cs="Tahoma"/>
          <w:sz w:val="20"/>
          <w:szCs w:val="20"/>
        </w:rPr>
        <w:t>art. 3</w:t>
      </w:r>
      <w:r w:rsidR="00E40210">
        <w:rPr>
          <w:rFonts w:ascii="Tahoma" w:hAnsi="Tahoma" w:cs="Tahoma"/>
          <w:sz w:val="20"/>
          <w:szCs w:val="20"/>
        </w:rPr>
        <w:t>2</w:t>
      </w:r>
      <w:r w:rsidR="008172AF">
        <w:rPr>
          <w:rFonts w:ascii="Tahoma" w:hAnsi="Tahoma" w:cs="Tahoma"/>
          <w:sz w:val="20"/>
          <w:szCs w:val="20"/>
        </w:rPr>
        <w:t xml:space="preserve"> CCNL 19/04/2018</w:t>
      </w:r>
      <w:r w:rsidR="002A0469">
        <w:rPr>
          <w:rFonts w:ascii="Tahoma" w:hAnsi="Tahoma" w:cs="Tahoma"/>
          <w:sz w:val="20"/>
          <w:szCs w:val="20"/>
        </w:rPr>
        <w:t>.</w:t>
      </w:r>
      <w:r w:rsidR="00E94A5A">
        <w:rPr>
          <w:rFonts w:ascii="Tahoma" w:hAnsi="Tahoma" w:cs="Tahoma"/>
          <w:sz w:val="20"/>
          <w:szCs w:val="20"/>
        </w:rPr>
        <w:t xml:space="preserve"> PERSONALE ATA</w:t>
      </w:r>
    </w:p>
    <w:p w:rsidR="00CC520A" w:rsidRPr="009B7182" w:rsidRDefault="00CC520A" w:rsidP="00B230EB">
      <w:pPr>
        <w:pStyle w:val="NormaleWeb"/>
        <w:spacing w:before="120" w:beforeAutospacing="0" w:after="120" w:afterAutospacing="0" w:line="300" w:lineRule="exact"/>
        <w:jc w:val="both"/>
        <w:rPr>
          <w:rFonts w:ascii="Tahoma" w:hAnsi="Tahoma" w:cs="Tahoma"/>
          <w:sz w:val="20"/>
          <w:szCs w:val="20"/>
        </w:rPr>
      </w:pPr>
    </w:p>
    <w:p w:rsidR="000163D8" w:rsidRDefault="000163D8" w:rsidP="000163D8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Il/la sottoscritto/a </w:t>
      </w:r>
      <w:r>
        <w:rPr>
          <w:rFonts w:ascii="Tahoma" w:hAnsi="Tahoma" w:cs="Tahoma"/>
          <w:color w:val="000000"/>
          <w:sz w:val="20"/>
        </w:rPr>
        <w:t>______________________________</w:t>
      </w:r>
      <w:r>
        <w:rPr>
          <w:rFonts w:ascii="Tahoma" w:hAnsi="Tahoma" w:cs="Tahoma"/>
          <w:sz w:val="20"/>
        </w:rPr>
        <w:t xml:space="preserve">, qualifica </w:t>
      </w:r>
      <w:r>
        <w:rPr>
          <w:rFonts w:ascii="Tahoma" w:hAnsi="Tahoma" w:cs="Tahoma"/>
          <w:color w:val="000000"/>
          <w:sz w:val="20"/>
        </w:rPr>
        <w:t>___________________________</w:t>
      </w:r>
      <w:r>
        <w:rPr>
          <w:rFonts w:ascii="Tahoma" w:hAnsi="Tahoma" w:cs="Tahoma"/>
          <w:sz w:val="20"/>
        </w:rPr>
        <w:t>,</w:t>
      </w:r>
    </w:p>
    <w:p w:rsidR="0046587F" w:rsidRDefault="000163D8" w:rsidP="002534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in servizio presso codesto Istituto nel corrente anno scolastico con contratto individuale di lavoro a t</w:t>
      </w:r>
      <w:r w:rsidR="00DB7377">
        <w:rPr>
          <w:rFonts w:ascii="Tahoma" w:hAnsi="Tahoma" w:cs="Tahoma"/>
          <w:sz w:val="20"/>
        </w:rPr>
        <w:t xml:space="preserve">empo </w:t>
      </w:r>
    </w:p>
    <w:p w:rsidR="000163D8" w:rsidRDefault="00DB7377" w:rsidP="002534C1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determinato</w:t>
      </w:r>
      <w:r w:rsidR="00133B37">
        <w:rPr>
          <w:rFonts w:ascii="Tahoma" w:hAnsi="Tahoma" w:cs="Tahoma"/>
          <w:sz w:val="20"/>
        </w:rPr>
        <w:t>/</w:t>
      </w:r>
      <w:r>
        <w:rPr>
          <w:rFonts w:ascii="Tahoma" w:hAnsi="Tahoma" w:cs="Tahoma"/>
          <w:sz w:val="20"/>
        </w:rPr>
        <w:t>indeterminato presso codesta istituzione scolastica</w:t>
      </w:r>
      <w:r w:rsidR="0046587F">
        <w:rPr>
          <w:rFonts w:ascii="Tahoma" w:hAnsi="Tahoma" w:cs="Tahoma"/>
          <w:sz w:val="20"/>
        </w:rPr>
        <w:t>;</w:t>
      </w:r>
    </w:p>
    <w:p w:rsidR="002E4CD7" w:rsidRPr="009B7182" w:rsidRDefault="00CC520A" w:rsidP="002534C1">
      <w:pPr>
        <w:spacing w:before="120" w:after="120" w:line="360" w:lineRule="auto"/>
        <w:jc w:val="center"/>
        <w:rPr>
          <w:rFonts w:ascii="Tahoma" w:hAnsi="Tahoma" w:cs="Tahoma"/>
          <w:sz w:val="20"/>
        </w:rPr>
      </w:pPr>
      <w:r w:rsidRPr="009B7182">
        <w:rPr>
          <w:rFonts w:ascii="Tahoma" w:hAnsi="Tahoma" w:cs="Tahoma"/>
          <w:sz w:val="20"/>
        </w:rPr>
        <w:t>C</w:t>
      </w:r>
      <w:r w:rsidR="0046587F">
        <w:rPr>
          <w:rFonts w:ascii="Tahoma" w:hAnsi="Tahoma" w:cs="Tahoma"/>
          <w:sz w:val="20"/>
        </w:rPr>
        <w:t>HIEDE</w:t>
      </w:r>
    </w:p>
    <w:p w:rsidR="0046587F" w:rsidRDefault="00CC5A92" w:rsidP="002534C1">
      <w:pPr>
        <w:spacing w:before="120" w:after="12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di </w:t>
      </w:r>
      <w:r w:rsidR="0046587F">
        <w:rPr>
          <w:rFonts w:ascii="Tahoma" w:hAnsi="Tahoma" w:cs="Tahoma"/>
          <w:sz w:val="20"/>
        </w:rPr>
        <w:t>poter usufruire dei seguenti permessi previsti dall’art. 33 – comma 3 – Legge 104/1992:</w:t>
      </w:r>
    </w:p>
    <w:p w:rsidR="00133B37" w:rsidRDefault="00133B37" w:rsidP="002534C1">
      <w:pPr>
        <w:spacing w:before="120" w:after="120" w:line="360" w:lineRule="auto"/>
        <w:jc w:val="both"/>
        <w:rPr>
          <w:rFonts w:ascii="Tahoma" w:hAnsi="Tahoma" w:cs="Tahoma"/>
          <w:sz w:val="20"/>
        </w:rPr>
      </w:pPr>
    </w:p>
    <w:p w:rsidR="0046587F" w:rsidRDefault="0046587F" w:rsidP="00133B37">
      <w:pPr>
        <w:numPr>
          <w:ilvl w:val="0"/>
          <w:numId w:val="2"/>
        </w:numPr>
        <w:spacing w:before="120" w:after="120" w:line="48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permesso breve:</w:t>
      </w:r>
    </w:p>
    <w:p w:rsidR="002E4CD7" w:rsidRDefault="0046587F" w:rsidP="00133B37">
      <w:pPr>
        <w:spacing w:before="120" w:after="120" w:line="480" w:lineRule="auto"/>
        <w:ind w:left="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in data ____/____/________ </w:t>
      </w:r>
      <w:r w:rsidR="00DB7377">
        <w:rPr>
          <w:rFonts w:ascii="Tahoma" w:hAnsi="Tahoma" w:cs="Tahoma"/>
          <w:sz w:val="20"/>
        </w:rPr>
        <w:t>dalle ore ___/___ alle ore ___/___ per</w:t>
      </w:r>
      <w:r w:rsidR="008172AF">
        <w:rPr>
          <w:rFonts w:ascii="Tahoma" w:hAnsi="Tahoma" w:cs="Tahoma"/>
          <w:sz w:val="20"/>
        </w:rPr>
        <w:t xml:space="preserve"> un totale di</w:t>
      </w:r>
      <w:r w:rsidR="00DB7377">
        <w:rPr>
          <w:rFonts w:ascii="Tahoma" w:hAnsi="Tahoma" w:cs="Tahoma"/>
          <w:sz w:val="20"/>
        </w:rPr>
        <w:t xml:space="preserve"> ore ___</w:t>
      </w:r>
      <w:r w:rsidR="007D7C88">
        <w:rPr>
          <w:rFonts w:ascii="Tahoma" w:hAnsi="Tahoma" w:cs="Tahoma"/>
          <w:sz w:val="20"/>
        </w:rPr>
        <w:t>__</w:t>
      </w:r>
      <w:r w:rsidR="00DB7377">
        <w:rPr>
          <w:rFonts w:ascii="Tahoma" w:hAnsi="Tahoma" w:cs="Tahoma"/>
          <w:sz w:val="20"/>
        </w:rPr>
        <w:t>_;</w:t>
      </w:r>
    </w:p>
    <w:p w:rsidR="0046587F" w:rsidRDefault="0046587F" w:rsidP="00133B37">
      <w:pPr>
        <w:spacing w:before="120" w:after="120" w:line="480" w:lineRule="auto"/>
        <w:ind w:left="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in data ____/____/________ dalle ore ___/___ alle ore ___/___ per un totale di ore ____</w:t>
      </w:r>
      <w:r w:rsidR="007D7C88">
        <w:rPr>
          <w:rFonts w:ascii="Tahoma" w:hAnsi="Tahoma" w:cs="Tahoma"/>
          <w:sz w:val="20"/>
        </w:rPr>
        <w:t>__</w:t>
      </w:r>
      <w:r>
        <w:rPr>
          <w:rFonts w:ascii="Tahoma" w:hAnsi="Tahoma" w:cs="Tahoma"/>
          <w:sz w:val="20"/>
        </w:rPr>
        <w:t>;</w:t>
      </w:r>
    </w:p>
    <w:p w:rsidR="0046587F" w:rsidRDefault="0046587F" w:rsidP="00133B37">
      <w:pPr>
        <w:spacing w:before="120" w:after="120" w:line="480" w:lineRule="auto"/>
        <w:ind w:left="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in data ____/____/________ dalle ore ___/___ alle ore ___/___ per un totale di ore ___</w:t>
      </w:r>
      <w:r w:rsidR="007D7C88">
        <w:rPr>
          <w:rFonts w:ascii="Tahoma" w:hAnsi="Tahoma" w:cs="Tahoma"/>
          <w:sz w:val="20"/>
        </w:rPr>
        <w:t>___</w:t>
      </w:r>
      <w:r>
        <w:rPr>
          <w:rFonts w:ascii="Tahoma" w:hAnsi="Tahoma" w:cs="Tahoma"/>
          <w:sz w:val="20"/>
        </w:rPr>
        <w:t>;</w:t>
      </w:r>
    </w:p>
    <w:p w:rsidR="0046587F" w:rsidRDefault="0046587F" w:rsidP="00133B37">
      <w:pPr>
        <w:spacing w:before="120" w:after="120" w:line="480" w:lineRule="auto"/>
        <w:ind w:left="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in data ____/____/________ dalle ore ___/___ alle ore ___/___ per un totale di ore __</w:t>
      </w:r>
      <w:r w:rsidR="007D7C88">
        <w:rPr>
          <w:rFonts w:ascii="Tahoma" w:hAnsi="Tahoma" w:cs="Tahoma"/>
          <w:sz w:val="20"/>
        </w:rPr>
        <w:t>____</w:t>
      </w:r>
      <w:r w:rsidR="00E32611">
        <w:rPr>
          <w:rFonts w:ascii="Tahoma" w:hAnsi="Tahoma" w:cs="Tahoma"/>
          <w:sz w:val="20"/>
        </w:rPr>
        <w:t>.</w:t>
      </w:r>
    </w:p>
    <w:p w:rsidR="009113F0" w:rsidRDefault="00AC5716" w:rsidP="009113F0">
      <w:pPr>
        <w:spacing w:before="120" w:after="120" w:line="340" w:lineRule="exact"/>
        <w:ind w:firstLine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</w:t>
      </w:r>
      <w:r w:rsidR="009113F0">
        <w:rPr>
          <w:rFonts w:ascii="Tahoma" w:hAnsi="Tahoma" w:cs="Tahoma"/>
          <w:sz w:val="20"/>
        </w:rPr>
        <w:t>ichiara che il familiare che necessità di assistenza, oggetto della presente, non è ricoverato a tempo pieno presso alcuna struttura.</w:t>
      </w:r>
    </w:p>
    <w:p w:rsidR="008463E8" w:rsidRDefault="008463E8" w:rsidP="008463E8">
      <w:pPr>
        <w:spacing w:line="240" w:lineRule="exac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</w:t>
      </w:r>
      <w:r w:rsidR="002534C1">
        <w:rPr>
          <w:rFonts w:ascii="Tahoma" w:hAnsi="Tahoma" w:cs="Tahoma"/>
          <w:sz w:val="20"/>
        </w:rPr>
        <w:t>___________, ____/____/________</w:t>
      </w:r>
    </w:p>
    <w:p w:rsidR="008463E8" w:rsidRPr="00640EE2" w:rsidRDefault="00640EE2" w:rsidP="00640EE2">
      <w:pPr>
        <w:spacing w:line="240" w:lineRule="exact"/>
        <w:ind w:left="851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</w:t>
      </w:r>
      <w:r w:rsidRPr="00640EE2">
        <w:rPr>
          <w:rFonts w:ascii="Tahoma" w:hAnsi="Tahoma" w:cs="Tahoma"/>
          <w:sz w:val="16"/>
          <w:szCs w:val="16"/>
        </w:rPr>
        <w:t>uogo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data</w:t>
      </w:r>
    </w:p>
    <w:p w:rsidR="00AC5716" w:rsidRDefault="00AC5716" w:rsidP="008463E8">
      <w:pPr>
        <w:spacing w:line="240" w:lineRule="exact"/>
        <w:ind w:left="5529"/>
        <w:jc w:val="center"/>
        <w:rPr>
          <w:rFonts w:ascii="Tahoma" w:hAnsi="Tahoma" w:cs="Tahoma"/>
          <w:sz w:val="20"/>
        </w:rPr>
      </w:pPr>
    </w:p>
    <w:p w:rsidR="008463E8" w:rsidRDefault="008463E8" w:rsidP="00AC5716">
      <w:pPr>
        <w:spacing w:line="240" w:lineRule="exact"/>
        <w:rPr>
          <w:rFonts w:ascii="Tahoma" w:hAnsi="Tahoma" w:cs="Tahoma"/>
          <w:sz w:val="20"/>
          <w:szCs w:val="24"/>
        </w:rPr>
      </w:pPr>
    </w:p>
    <w:p w:rsidR="008463E8" w:rsidRDefault="00AC5716" w:rsidP="00AC5716">
      <w:pPr>
        <w:spacing w:line="48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firma dipendente___________________________________________</w:t>
      </w:r>
    </w:p>
    <w:p w:rsidR="00AC5716" w:rsidRDefault="00AC5716" w:rsidP="00AC5716">
      <w:pPr>
        <w:spacing w:line="480" w:lineRule="auto"/>
        <w:rPr>
          <w:rFonts w:ascii="Tahoma" w:hAnsi="Tahoma" w:cs="Tahoma"/>
          <w:sz w:val="16"/>
          <w:szCs w:val="16"/>
        </w:rPr>
      </w:pPr>
    </w:p>
    <w:p w:rsidR="00AC5716" w:rsidRPr="009A4E5A" w:rsidRDefault="009A4E5A" w:rsidP="00AC5716">
      <w:pPr>
        <w:spacing w:line="480" w:lineRule="auto"/>
        <w:ind w:left="4956" w:firstLine="708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</w:t>
      </w:r>
      <w:r w:rsidR="00AC5716" w:rsidRPr="009A4E5A">
        <w:rPr>
          <w:rFonts w:ascii="Tahoma" w:hAnsi="Tahoma" w:cs="Tahoma"/>
          <w:sz w:val="16"/>
          <w:szCs w:val="16"/>
        </w:rPr>
        <w:t>IL DIRIGENTE SCOLASTICO</w:t>
      </w:r>
    </w:p>
    <w:p w:rsidR="009A4E5A" w:rsidRPr="009A4E5A" w:rsidRDefault="009A4E5A" w:rsidP="00AC5716">
      <w:pPr>
        <w:spacing w:line="480" w:lineRule="auto"/>
        <w:ind w:left="4956" w:firstLine="708"/>
        <w:rPr>
          <w:rFonts w:ascii="Tahoma" w:hAnsi="Tahoma" w:cs="Tahoma"/>
          <w:color w:val="FF0000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Prof.ssa Alessandro Antonietta </w:t>
      </w:r>
    </w:p>
    <w:p w:rsidR="00AC5716" w:rsidRPr="009A4E5A" w:rsidRDefault="00E94A5A" w:rsidP="00ED6414">
      <w:pPr>
        <w:spacing w:line="480" w:lineRule="auto"/>
        <w:ind w:left="4956" w:firstLine="708"/>
        <w:rPr>
          <w:rFonts w:ascii="Tahoma" w:hAnsi="Tahoma" w:cs="Tahoma"/>
          <w:color w:val="FF0000"/>
          <w:sz w:val="16"/>
          <w:szCs w:val="16"/>
        </w:rPr>
      </w:pPr>
      <w:r w:rsidRPr="009A4E5A">
        <w:rPr>
          <w:color w:val="FF0000"/>
          <w:sz w:val="16"/>
          <w:szCs w:val="16"/>
        </w:rPr>
        <w:t xml:space="preserve">    </w:t>
      </w:r>
    </w:p>
    <w:sectPr w:rsidR="00AC5716" w:rsidRPr="009A4E5A" w:rsidSect="002A7F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568" w:footer="261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080" w:rsidRDefault="001B7080">
      <w:r>
        <w:separator/>
      </w:r>
    </w:p>
  </w:endnote>
  <w:endnote w:type="continuationSeparator" w:id="1">
    <w:p w:rsidR="001B7080" w:rsidRDefault="001B7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F28" w:rsidRDefault="002A7F2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F28" w:rsidRDefault="002A7F2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F28" w:rsidRDefault="002A7F2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080" w:rsidRDefault="001B7080">
      <w:r>
        <w:separator/>
      </w:r>
    </w:p>
  </w:footnote>
  <w:footnote w:type="continuationSeparator" w:id="1">
    <w:p w:rsidR="001B7080" w:rsidRDefault="001B70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F28" w:rsidRDefault="002A7F2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F28" w:rsidRDefault="002A7F2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871" w:rsidRDefault="0059487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1B42"/>
    <w:multiLevelType w:val="hybridMultilevel"/>
    <w:tmpl w:val="D55847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BB4C46"/>
    <w:multiLevelType w:val="hybridMultilevel"/>
    <w:tmpl w:val="D870EA88"/>
    <w:lvl w:ilvl="0" w:tplc="DD440D7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E4CD7"/>
    <w:rsid w:val="0000454C"/>
    <w:rsid w:val="000163D8"/>
    <w:rsid w:val="00016487"/>
    <w:rsid w:val="000261AF"/>
    <w:rsid w:val="00054510"/>
    <w:rsid w:val="00077F88"/>
    <w:rsid w:val="00090A64"/>
    <w:rsid w:val="000A1FA6"/>
    <w:rsid w:val="000B0BBF"/>
    <w:rsid w:val="000B5F9D"/>
    <w:rsid w:val="000D5EB5"/>
    <w:rsid w:val="001214CA"/>
    <w:rsid w:val="00127B40"/>
    <w:rsid w:val="00133B37"/>
    <w:rsid w:val="0019482C"/>
    <w:rsid w:val="001A7C52"/>
    <w:rsid w:val="001B7080"/>
    <w:rsid w:val="001C42D9"/>
    <w:rsid w:val="001D6721"/>
    <w:rsid w:val="002234E7"/>
    <w:rsid w:val="002448D1"/>
    <w:rsid w:val="002534C1"/>
    <w:rsid w:val="0026046E"/>
    <w:rsid w:val="00264B5A"/>
    <w:rsid w:val="00273167"/>
    <w:rsid w:val="00277C45"/>
    <w:rsid w:val="0028560D"/>
    <w:rsid w:val="002A0469"/>
    <w:rsid w:val="002A4B4D"/>
    <w:rsid w:val="002A7F28"/>
    <w:rsid w:val="002C50F6"/>
    <w:rsid w:val="002E4CD7"/>
    <w:rsid w:val="00311984"/>
    <w:rsid w:val="003142C6"/>
    <w:rsid w:val="0032286D"/>
    <w:rsid w:val="00331B70"/>
    <w:rsid w:val="003554D7"/>
    <w:rsid w:val="00361E5D"/>
    <w:rsid w:val="003808D2"/>
    <w:rsid w:val="00381D97"/>
    <w:rsid w:val="003845A0"/>
    <w:rsid w:val="003B3D89"/>
    <w:rsid w:val="003C2B7E"/>
    <w:rsid w:val="003E5524"/>
    <w:rsid w:val="00410F52"/>
    <w:rsid w:val="00431D9B"/>
    <w:rsid w:val="00436855"/>
    <w:rsid w:val="0045078A"/>
    <w:rsid w:val="00453A8D"/>
    <w:rsid w:val="004554C3"/>
    <w:rsid w:val="0046587F"/>
    <w:rsid w:val="00480DF7"/>
    <w:rsid w:val="0048607A"/>
    <w:rsid w:val="0049655D"/>
    <w:rsid w:val="00496BA2"/>
    <w:rsid w:val="0051571E"/>
    <w:rsid w:val="005268C6"/>
    <w:rsid w:val="00532AE0"/>
    <w:rsid w:val="00534B37"/>
    <w:rsid w:val="0055249E"/>
    <w:rsid w:val="00580CE5"/>
    <w:rsid w:val="00594871"/>
    <w:rsid w:val="005A5A64"/>
    <w:rsid w:val="005E495E"/>
    <w:rsid w:val="00607501"/>
    <w:rsid w:val="00640EE2"/>
    <w:rsid w:val="00666959"/>
    <w:rsid w:val="006A13C9"/>
    <w:rsid w:val="006C2F37"/>
    <w:rsid w:val="006C6656"/>
    <w:rsid w:val="006D4B0F"/>
    <w:rsid w:val="00720384"/>
    <w:rsid w:val="00724BFB"/>
    <w:rsid w:val="00742990"/>
    <w:rsid w:val="00757772"/>
    <w:rsid w:val="00762AAE"/>
    <w:rsid w:val="007B3107"/>
    <w:rsid w:val="007D7C88"/>
    <w:rsid w:val="008172AF"/>
    <w:rsid w:val="00840040"/>
    <w:rsid w:val="00840FC5"/>
    <w:rsid w:val="008463E8"/>
    <w:rsid w:val="00846808"/>
    <w:rsid w:val="00877D7F"/>
    <w:rsid w:val="0089430A"/>
    <w:rsid w:val="00897DDD"/>
    <w:rsid w:val="008D5B9E"/>
    <w:rsid w:val="008E629A"/>
    <w:rsid w:val="009113F0"/>
    <w:rsid w:val="00946CE0"/>
    <w:rsid w:val="00962A3B"/>
    <w:rsid w:val="00972F0D"/>
    <w:rsid w:val="009A4E5A"/>
    <w:rsid w:val="009B28DD"/>
    <w:rsid w:val="009B67C6"/>
    <w:rsid w:val="009B6DEC"/>
    <w:rsid w:val="009B7182"/>
    <w:rsid w:val="00A137C6"/>
    <w:rsid w:val="00A251DB"/>
    <w:rsid w:val="00A2569A"/>
    <w:rsid w:val="00A2709F"/>
    <w:rsid w:val="00A5426E"/>
    <w:rsid w:val="00A804CD"/>
    <w:rsid w:val="00A80C3E"/>
    <w:rsid w:val="00AC5716"/>
    <w:rsid w:val="00AD4726"/>
    <w:rsid w:val="00AE2FC0"/>
    <w:rsid w:val="00AF2B19"/>
    <w:rsid w:val="00B16009"/>
    <w:rsid w:val="00B230EB"/>
    <w:rsid w:val="00B30FD9"/>
    <w:rsid w:val="00B35A47"/>
    <w:rsid w:val="00B73418"/>
    <w:rsid w:val="00B808FC"/>
    <w:rsid w:val="00BC1312"/>
    <w:rsid w:val="00BD5112"/>
    <w:rsid w:val="00C13B20"/>
    <w:rsid w:val="00C618BE"/>
    <w:rsid w:val="00C95318"/>
    <w:rsid w:val="00CC12F6"/>
    <w:rsid w:val="00CC160A"/>
    <w:rsid w:val="00CC2E24"/>
    <w:rsid w:val="00CC520A"/>
    <w:rsid w:val="00CC5A92"/>
    <w:rsid w:val="00CC7449"/>
    <w:rsid w:val="00D25FF9"/>
    <w:rsid w:val="00D27A85"/>
    <w:rsid w:val="00D33FB8"/>
    <w:rsid w:val="00D47BB4"/>
    <w:rsid w:val="00D70F78"/>
    <w:rsid w:val="00D75C49"/>
    <w:rsid w:val="00D91DEC"/>
    <w:rsid w:val="00DB04B0"/>
    <w:rsid w:val="00DB7377"/>
    <w:rsid w:val="00DC4C6B"/>
    <w:rsid w:val="00E32611"/>
    <w:rsid w:val="00E40210"/>
    <w:rsid w:val="00E872F1"/>
    <w:rsid w:val="00E94A5A"/>
    <w:rsid w:val="00EA225A"/>
    <w:rsid w:val="00ED6414"/>
    <w:rsid w:val="00F01182"/>
    <w:rsid w:val="00F43908"/>
    <w:rsid w:val="00F6402D"/>
    <w:rsid w:val="00F84963"/>
    <w:rsid w:val="00FB325E"/>
    <w:rsid w:val="00FC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B28DD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B28DD"/>
    <w:pPr>
      <w:jc w:val="center"/>
    </w:pPr>
    <w:rPr>
      <w:rFonts w:ascii="Arial" w:hAnsi="Arial"/>
      <w:sz w:val="32"/>
    </w:rPr>
  </w:style>
  <w:style w:type="character" w:styleId="Collegamentoipertestuale">
    <w:name w:val="Hyperlink"/>
    <w:basedOn w:val="Carpredefinitoparagrafo"/>
    <w:rsid w:val="009B28DD"/>
    <w:rPr>
      <w:color w:val="0000FF"/>
      <w:u w:val="single"/>
    </w:rPr>
  </w:style>
  <w:style w:type="paragraph" w:styleId="Intestazione">
    <w:name w:val="header"/>
    <w:basedOn w:val="Normale"/>
    <w:rsid w:val="004554C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554C3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2E4CD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Testofumetto">
    <w:name w:val="Balloon Text"/>
    <w:basedOn w:val="Normale"/>
    <w:semiHidden/>
    <w:rsid w:val="00D75C49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rsid w:val="00580CE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dia\Dati%20applicazioni\Microsoft\Templates\IntestataOK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72C81-AF54-4597-BC57-70E618E1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IntestataOK.dot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Nadia</dc:creator>
  <cp:lastModifiedBy>ics soci</cp:lastModifiedBy>
  <cp:revision>5</cp:revision>
  <cp:lastPrinted>2019-08-30T07:55:00Z</cp:lastPrinted>
  <dcterms:created xsi:type="dcterms:W3CDTF">2023-09-20T11:43:00Z</dcterms:created>
  <dcterms:modified xsi:type="dcterms:W3CDTF">2025-09-06T09:27:00Z</dcterms:modified>
</cp:coreProperties>
</file>