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EB" w:rsidRPr="00402891" w:rsidRDefault="00DB7377" w:rsidP="00B230EB">
      <w:pPr>
        <w:pStyle w:val="NormaleWeb"/>
        <w:spacing w:before="120" w:beforeAutospacing="0" w:after="120" w:afterAutospacing="0" w:line="300" w:lineRule="exact"/>
        <w:ind w:left="3780"/>
        <w:jc w:val="both"/>
        <w:rPr>
          <w:rFonts w:ascii="Tahoma" w:hAnsi="Tahoma" w:cs="Tahoma"/>
          <w:b/>
          <w:sz w:val="20"/>
          <w:szCs w:val="20"/>
        </w:rPr>
      </w:pPr>
      <w:r w:rsidRPr="00402891">
        <w:rPr>
          <w:rFonts w:ascii="Tahoma" w:hAnsi="Tahoma" w:cs="Tahoma"/>
          <w:b/>
          <w:sz w:val="20"/>
          <w:szCs w:val="20"/>
        </w:rPr>
        <w:t xml:space="preserve">Al </w:t>
      </w:r>
      <w:r w:rsidR="00B230EB" w:rsidRPr="00402891">
        <w:rPr>
          <w:rFonts w:ascii="Tahoma" w:hAnsi="Tahoma" w:cs="Tahoma"/>
          <w:b/>
          <w:sz w:val="20"/>
          <w:szCs w:val="20"/>
        </w:rPr>
        <w:t>Dirigente Scolastico</w:t>
      </w:r>
    </w:p>
    <w:p w:rsidR="00B230EB" w:rsidRPr="00402891" w:rsidRDefault="00DB7377" w:rsidP="00B230EB">
      <w:pPr>
        <w:pStyle w:val="NormaleWeb"/>
        <w:spacing w:before="120" w:beforeAutospacing="0" w:after="120" w:afterAutospacing="0" w:line="300" w:lineRule="exact"/>
        <w:ind w:left="3780"/>
        <w:jc w:val="both"/>
        <w:rPr>
          <w:rFonts w:ascii="Tahoma" w:hAnsi="Tahoma" w:cs="Tahoma"/>
          <w:b/>
          <w:sz w:val="20"/>
          <w:szCs w:val="20"/>
        </w:rPr>
      </w:pPr>
      <w:r w:rsidRPr="00402891">
        <w:rPr>
          <w:rFonts w:ascii="Tahoma" w:hAnsi="Tahoma" w:cs="Tahoma"/>
          <w:b/>
          <w:sz w:val="20"/>
          <w:szCs w:val="20"/>
        </w:rPr>
        <w:t>Dell’</w:t>
      </w:r>
      <w:r w:rsidR="00B230EB" w:rsidRPr="00402891">
        <w:rPr>
          <w:rFonts w:ascii="Tahoma" w:hAnsi="Tahoma" w:cs="Tahoma"/>
          <w:b/>
          <w:sz w:val="20"/>
          <w:szCs w:val="20"/>
        </w:rPr>
        <w:t>Istituto comprensivo “</w:t>
      </w:r>
      <w:r w:rsidR="00C57FC8" w:rsidRPr="00402891">
        <w:rPr>
          <w:rFonts w:ascii="Tahoma" w:hAnsi="Tahoma" w:cs="Tahoma"/>
          <w:b/>
          <w:sz w:val="20"/>
          <w:szCs w:val="20"/>
        </w:rPr>
        <w:t>XIII Aprile” di Soci</w:t>
      </w:r>
    </w:p>
    <w:p w:rsidR="00B230EB" w:rsidRPr="00402891" w:rsidRDefault="00B230EB" w:rsidP="00B230EB">
      <w:pPr>
        <w:pStyle w:val="NormaleWeb"/>
        <w:spacing w:before="120" w:beforeAutospacing="0" w:after="120" w:afterAutospacing="0" w:line="300" w:lineRule="exact"/>
        <w:jc w:val="both"/>
        <w:rPr>
          <w:rFonts w:ascii="Tahoma" w:hAnsi="Tahoma" w:cs="Tahoma"/>
          <w:b/>
          <w:sz w:val="20"/>
          <w:szCs w:val="20"/>
        </w:rPr>
      </w:pPr>
    </w:p>
    <w:p w:rsidR="00B230EB" w:rsidRPr="009B7182" w:rsidRDefault="00B230EB" w:rsidP="00B230EB">
      <w:pPr>
        <w:pStyle w:val="NormaleWeb"/>
        <w:spacing w:before="120" w:beforeAutospacing="0" w:after="120" w:afterAutospacing="0" w:line="300" w:lineRule="exact"/>
        <w:jc w:val="both"/>
        <w:rPr>
          <w:rFonts w:ascii="Tahoma" w:hAnsi="Tahoma" w:cs="Tahoma"/>
          <w:sz w:val="20"/>
          <w:szCs w:val="20"/>
        </w:rPr>
      </w:pPr>
    </w:p>
    <w:p w:rsidR="008172AF" w:rsidRPr="00D978D1" w:rsidRDefault="002E4CD7" w:rsidP="00D978D1">
      <w:pPr>
        <w:pStyle w:val="NormaleWeb"/>
        <w:spacing w:before="120" w:beforeAutospacing="0" w:after="120" w:afterAutospacing="0" w:line="300" w:lineRule="exact"/>
        <w:jc w:val="both"/>
        <w:rPr>
          <w:rFonts w:ascii="Tahoma" w:hAnsi="Tahoma" w:cs="Tahoma"/>
          <w:sz w:val="20"/>
          <w:szCs w:val="20"/>
          <w:u w:val="single"/>
        </w:rPr>
      </w:pPr>
      <w:r w:rsidRPr="00402891">
        <w:rPr>
          <w:rFonts w:ascii="Tahoma" w:hAnsi="Tahoma" w:cs="Tahoma"/>
          <w:b/>
          <w:sz w:val="20"/>
          <w:szCs w:val="20"/>
        </w:rPr>
        <w:t>O</w:t>
      </w:r>
      <w:r w:rsidR="00B16009" w:rsidRPr="00402891">
        <w:rPr>
          <w:rFonts w:ascii="Tahoma" w:hAnsi="Tahoma" w:cs="Tahoma"/>
          <w:b/>
          <w:sz w:val="20"/>
          <w:szCs w:val="20"/>
        </w:rPr>
        <w:t>GGETTO</w:t>
      </w:r>
      <w:r w:rsidRPr="009B7182">
        <w:rPr>
          <w:rFonts w:ascii="Tahoma" w:hAnsi="Tahoma" w:cs="Tahoma"/>
          <w:sz w:val="20"/>
          <w:szCs w:val="20"/>
        </w:rPr>
        <w:t xml:space="preserve">: </w:t>
      </w:r>
      <w:r w:rsidR="00A11FB3" w:rsidRPr="00A11FB3">
        <w:rPr>
          <w:rFonts w:ascii="Tahoma" w:hAnsi="Tahoma" w:cs="Tahoma"/>
          <w:b/>
          <w:sz w:val="20"/>
          <w:szCs w:val="20"/>
        </w:rPr>
        <w:t xml:space="preserve">PERSONALE ATA </w:t>
      </w:r>
      <w:r w:rsidR="00402891">
        <w:rPr>
          <w:rFonts w:ascii="Tahoma" w:hAnsi="Tahoma" w:cs="Tahoma"/>
          <w:b/>
          <w:sz w:val="20"/>
          <w:szCs w:val="20"/>
        </w:rPr>
        <w:t>–</w:t>
      </w:r>
      <w:r w:rsidR="00A11FB3">
        <w:rPr>
          <w:rFonts w:ascii="Tahoma" w:hAnsi="Tahoma" w:cs="Tahoma"/>
          <w:sz w:val="20"/>
          <w:szCs w:val="20"/>
        </w:rPr>
        <w:t xml:space="preserve"> </w:t>
      </w:r>
      <w:r w:rsidR="00402891" w:rsidRPr="00402891">
        <w:rPr>
          <w:rFonts w:ascii="Tahoma" w:hAnsi="Tahoma" w:cs="Tahoma"/>
          <w:b/>
          <w:sz w:val="20"/>
          <w:szCs w:val="20"/>
        </w:rPr>
        <w:t>PERMESSO ORARIO PER</w:t>
      </w:r>
      <w:r w:rsidR="00402891">
        <w:rPr>
          <w:rFonts w:ascii="Tahoma" w:hAnsi="Tahoma" w:cs="Tahoma"/>
          <w:sz w:val="20"/>
          <w:szCs w:val="20"/>
        </w:rPr>
        <w:t xml:space="preserve"> </w:t>
      </w:r>
      <w:r w:rsidR="0000454C" w:rsidRPr="00D978D1">
        <w:rPr>
          <w:rFonts w:ascii="Tahoma" w:hAnsi="Tahoma" w:cs="Tahoma"/>
          <w:b/>
          <w:sz w:val="20"/>
          <w:szCs w:val="20"/>
        </w:rPr>
        <w:t xml:space="preserve">VISITA MEDICA, </w:t>
      </w:r>
      <w:r w:rsidR="00F014DC">
        <w:rPr>
          <w:rFonts w:ascii="Tahoma" w:hAnsi="Tahoma" w:cs="Tahoma"/>
          <w:b/>
          <w:sz w:val="20"/>
          <w:szCs w:val="20"/>
        </w:rPr>
        <w:t xml:space="preserve">TERAPIA, </w:t>
      </w:r>
      <w:r w:rsidR="0000454C" w:rsidRPr="00D978D1">
        <w:rPr>
          <w:rFonts w:ascii="Tahoma" w:hAnsi="Tahoma" w:cs="Tahoma"/>
          <w:b/>
          <w:sz w:val="20"/>
          <w:szCs w:val="20"/>
        </w:rPr>
        <w:t>PRESTAZIONE SPECIALI</w:t>
      </w:r>
      <w:r w:rsidR="00DB7377" w:rsidRPr="00D978D1">
        <w:rPr>
          <w:rFonts w:ascii="Tahoma" w:hAnsi="Tahoma" w:cs="Tahoma"/>
          <w:b/>
          <w:sz w:val="20"/>
          <w:szCs w:val="20"/>
        </w:rPr>
        <w:t>STICA, ACCERTAMENTI DIAGNOSTICI</w:t>
      </w:r>
      <w:r w:rsidR="00D978D1">
        <w:rPr>
          <w:rFonts w:ascii="Tahoma" w:hAnsi="Tahoma" w:cs="Tahoma"/>
          <w:b/>
          <w:sz w:val="20"/>
          <w:szCs w:val="20"/>
        </w:rPr>
        <w:t xml:space="preserve"> </w:t>
      </w:r>
      <w:r w:rsidR="00F014DC" w:rsidRPr="00F014DC">
        <w:rPr>
          <w:rFonts w:ascii="Tahoma" w:hAnsi="Tahoma" w:cs="Tahoma"/>
          <w:sz w:val="20"/>
          <w:szCs w:val="20"/>
        </w:rPr>
        <w:t>(</w:t>
      </w:r>
      <w:r w:rsidR="008172AF">
        <w:rPr>
          <w:rFonts w:ascii="Tahoma" w:hAnsi="Tahoma" w:cs="Tahoma"/>
          <w:sz w:val="20"/>
          <w:szCs w:val="20"/>
        </w:rPr>
        <w:t>art. 33 del CCNL 19/04/2018</w:t>
      </w:r>
      <w:r w:rsidR="00F014DC">
        <w:rPr>
          <w:rFonts w:ascii="Tahoma" w:hAnsi="Tahoma" w:cs="Tahoma"/>
          <w:sz w:val="20"/>
          <w:szCs w:val="20"/>
        </w:rPr>
        <w:t>).</w:t>
      </w:r>
    </w:p>
    <w:p w:rsidR="00CC520A" w:rsidRPr="009B7182" w:rsidRDefault="00CC520A" w:rsidP="00B230EB">
      <w:pPr>
        <w:pStyle w:val="NormaleWeb"/>
        <w:spacing w:before="120" w:beforeAutospacing="0" w:after="120" w:afterAutospacing="0" w:line="300" w:lineRule="exact"/>
        <w:jc w:val="both"/>
        <w:rPr>
          <w:rFonts w:ascii="Tahoma" w:hAnsi="Tahoma" w:cs="Tahoma"/>
          <w:sz w:val="20"/>
          <w:szCs w:val="20"/>
        </w:rPr>
      </w:pPr>
    </w:p>
    <w:p w:rsidR="000163D8" w:rsidRPr="00A93751" w:rsidRDefault="000163D8" w:rsidP="000163D8">
      <w:pPr>
        <w:spacing w:line="360" w:lineRule="auto"/>
        <w:rPr>
          <w:rFonts w:ascii="Tahoma" w:hAnsi="Tahoma" w:cs="Tahoma"/>
          <w:sz w:val="22"/>
          <w:szCs w:val="22"/>
        </w:rPr>
      </w:pPr>
    </w:p>
    <w:p w:rsidR="000163D8" w:rsidRPr="00A93751" w:rsidRDefault="000163D8" w:rsidP="00743D45">
      <w:pPr>
        <w:widowControl w:val="0"/>
        <w:autoSpaceDE w:val="0"/>
        <w:autoSpaceDN w:val="0"/>
        <w:adjustRightInd w:val="0"/>
        <w:spacing w:line="480" w:lineRule="auto"/>
        <w:rPr>
          <w:rFonts w:ascii="Tahoma" w:hAnsi="Tahoma" w:cs="Tahoma"/>
          <w:sz w:val="22"/>
          <w:szCs w:val="22"/>
        </w:rPr>
      </w:pPr>
      <w:r w:rsidRPr="00A93751">
        <w:rPr>
          <w:rFonts w:ascii="Tahoma" w:hAnsi="Tahoma" w:cs="Tahoma"/>
          <w:sz w:val="22"/>
          <w:szCs w:val="22"/>
        </w:rPr>
        <w:t xml:space="preserve">Il/la sottoscritto/a </w:t>
      </w:r>
      <w:r w:rsidRPr="00A93751">
        <w:rPr>
          <w:rFonts w:ascii="Tahoma" w:hAnsi="Tahoma" w:cs="Tahoma"/>
          <w:color w:val="000000"/>
          <w:sz w:val="22"/>
          <w:szCs w:val="22"/>
        </w:rPr>
        <w:t>____________________________</w:t>
      </w:r>
      <w:r w:rsidR="0078082A" w:rsidRPr="00A93751">
        <w:rPr>
          <w:rFonts w:ascii="Tahoma" w:hAnsi="Tahoma" w:cs="Tahoma"/>
          <w:color w:val="000000"/>
          <w:sz w:val="22"/>
          <w:szCs w:val="22"/>
        </w:rPr>
        <w:t>______</w:t>
      </w:r>
      <w:r w:rsidRPr="00A93751">
        <w:rPr>
          <w:rFonts w:ascii="Tahoma" w:hAnsi="Tahoma" w:cs="Tahoma"/>
          <w:color w:val="000000"/>
          <w:sz w:val="22"/>
          <w:szCs w:val="22"/>
        </w:rPr>
        <w:t>__</w:t>
      </w:r>
      <w:r w:rsidRPr="00A93751">
        <w:rPr>
          <w:rFonts w:ascii="Tahoma" w:hAnsi="Tahoma" w:cs="Tahoma"/>
          <w:sz w:val="22"/>
          <w:szCs w:val="22"/>
        </w:rPr>
        <w:t xml:space="preserve">, qualifica </w:t>
      </w:r>
      <w:r w:rsidRPr="00A93751">
        <w:rPr>
          <w:rFonts w:ascii="Tahoma" w:hAnsi="Tahoma" w:cs="Tahoma"/>
          <w:color w:val="000000"/>
          <w:sz w:val="22"/>
          <w:szCs w:val="22"/>
        </w:rPr>
        <w:t>___________________________</w:t>
      </w:r>
      <w:r w:rsidRPr="00A93751">
        <w:rPr>
          <w:rFonts w:ascii="Tahoma" w:hAnsi="Tahoma" w:cs="Tahoma"/>
          <w:sz w:val="22"/>
          <w:szCs w:val="22"/>
        </w:rPr>
        <w:t>,</w:t>
      </w:r>
      <w:r w:rsidR="00743D45" w:rsidRPr="00A93751">
        <w:rPr>
          <w:rFonts w:ascii="Tahoma" w:hAnsi="Tahoma" w:cs="Tahoma"/>
          <w:sz w:val="22"/>
          <w:szCs w:val="22"/>
        </w:rPr>
        <w:t xml:space="preserve"> </w:t>
      </w:r>
      <w:r w:rsidRPr="00A93751">
        <w:rPr>
          <w:rFonts w:ascii="Tahoma" w:hAnsi="Tahoma" w:cs="Tahoma"/>
          <w:sz w:val="22"/>
          <w:szCs w:val="22"/>
        </w:rPr>
        <w:t>in servizio presso codesto Istituto nel corrente anno scolastico con contratto individuale di lavoro a t</w:t>
      </w:r>
      <w:r w:rsidR="00DB7377" w:rsidRPr="00A93751">
        <w:rPr>
          <w:rFonts w:ascii="Tahoma" w:hAnsi="Tahoma" w:cs="Tahoma"/>
          <w:sz w:val="22"/>
          <w:szCs w:val="22"/>
        </w:rPr>
        <w:t xml:space="preserve">empo </w:t>
      </w:r>
      <w:r w:rsidR="00743D45" w:rsidRPr="00A93751">
        <w:rPr>
          <w:rFonts w:ascii="Tahoma" w:hAnsi="Tahoma" w:cs="Tahoma"/>
          <w:sz w:val="22"/>
          <w:szCs w:val="22"/>
        </w:rPr>
        <w:t xml:space="preserve"> </w:t>
      </w:r>
      <w:r w:rsidR="00DB7377" w:rsidRPr="00A93751">
        <w:rPr>
          <w:rFonts w:ascii="Tahoma" w:hAnsi="Tahoma" w:cs="Tahoma"/>
          <w:sz w:val="22"/>
          <w:szCs w:val="22"/>
        </w:rPr>
        <w:t>determinato</w:t>
      </w:r>
      <w:r w:rsidR="00743D45" w:rsidRPr="00A93751">
        <w:rPr>
          <w:rFonts w:ascii="Tahoma" w:hAnsi="Tahoma" w:cs="Tahoma"/>
          <w:sz w:val="22"/>
          <w:szCs w:val="22"/>
        </w:rPr>
        <w:t>/</w:t>
      </w:r>
      <w:r w:rsidR="00DB7377" w:rsidRPr="00A93751">
        <w:rPr>
          <w:rFonts w:ascii="Tahoma" w:hAnsi="Tahoma" w:cs="Tahoma"/>
          <w:sz w:val="22"/>
          <w:szCs w:val="22"/>
        </w:rPr>
        <w:t>indeterminato presso codesta istituzione scolastica</w:t>
      </w:r>
      <w:r w:rsidR="00B5728C" w:rsidRPr="00A93751">
        <w:rPr>
          <w:rFonts w:ascii="Tahoma" w:hAnsi="Tahoma" w:cs="Tahoma"/>
          <w:sz w:val="22"/>
          <w:szCs w:val="22"/>
        </w:rPr>
        <w:t>;</w:t>
      </w:r>
    </w:p>
    <w:p w:rsidR="002E4CD7" w:rsidRPr="00A93751" w:rsidRDefault="000A7DFA" w:rsidP="009B7182">
      <w:pPr>
        <w:spacing w:before="120" w:after="120" w:line="34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CC520A" w:rsidRPr="00A93751">
        <w:rPr>
          <w:rFonts w:ascii="Tahoma" w:hAnsi="Tahoma" w:cs="Tahoma"/>
          <w:sz w:val="22"/>
          <w:szCs w:val="22"/>
        </w:rPr>
        <w:t>OMUNICA</w:t>
      </w:r>
    </w:p>
    <w:p w:rsidR="00B5728C" w:rsidRPr="00A93751" w:rsidRDefault="00B5728C" w:rsidP="009B7182">
      <w:pPr>
        <w:spacing w:before="120" w:after="120" w:line="340" w:lineRule="exact"/>
        <w:jc w:val="center"/>
        <w:rPr>
          <w:rFonts w:ascii="Tahoma" w:hAnsi="Tahoma" w:cs="Tahoma"/>
          <w:sz w:val="22"/>
          <w:szCs w:val="22"/>
        </w:rPr>
      </w:pPr>
    </w:p>
    <w:p w:rsidR="00CC5A92" w:rsidRPr="00A93751" w:rsidRDefault="00CC5A92" w:rsidP="00B5728C">
      <w:pPr>
        <w:spacing w:before="120" w:after="120" w:line="480" w:lineRule="auto"/>
        <w:jc w:val="both"/>
        <w:rPr>
          <w:rFonts w:ascii="Tahoma" w:hAnsi="Tahoma" w:cs="Tahoma"/>
          <w:sz w:val="22"/>
          <w:szCs w:val="22"/>
        </w:rPr>
      </w:pPr>
      <w:r w:rsidRPr="00A93751">
        <w:rPr>
          <w:rFonts w:ascii="Tahoma" w:hAnsi="Tahoma" w:cs="Tahoma"/>
          <w:sz w:val="22"/>
          <w:szCs w:val="22"/>
        </w:rPr>
        <w:t>di voler usufruire di permesso</w:t>
      </w:r>
      <w:r w:rsidR="002E4CD7" w:rsidRPr="00A93751">
        <w:rPr>
          <w:rFonts w:ascii="Tahoma" w:hAnsi="Tahoma" w:cs="Tahoma"/>
          <w:sz w:val="22"/>
          <w:szCs w:val="22"/>
        </w:rPr>
        <w:t xml:space="preserve"> per il giorno ___/___/_____ per</w:t>
      </w:r>
      <w:r w:rsidR="00DB7377" w:rsidRPr="00A93751">
        <w:rPr>
          <w:rFonts w:ascii="Tahoma" w:hAnsi="Tahoma" w:cs="Tahoma"/>
          <w:sz w:val="22"/>
          <w:szCs w:val="22"/>
        </w:rPr>
        <w:t xml:space="preserve"> visita medica, terapia, prestazione specialistica, esami diagnostici,</w:t>
      </w:r>
      <w:r w:rsidR="002E4CD7" w:rsidRPr="00A93751">
        <w:rPr>
          <w:rFonts w:ascii="Tahoma" w:hAnsi="Tahoma" w:cs="Tahoma"/>
          <w:sz w:val="22"/>
          <w:szCs w:val="22"/>
        </w:rPr>
        <w:t xml:space="preserve"> come da allegata certificazione</w:t>
      </w:r>
      <w:r w:rsidRPr="00A93751">
        <w:rPr>
          <w:rFonts w:ascii="Tahoma" w:hAnsi="Tahoma" w:cs="Tahoma"/>
          <w:sz w:val="22"/>
          <w:szCs w:val="22"/>
        </w:rPr>
        <w:t xml:space="preserve"> medica.</w:t>
      </w:r>
    </w:p>
    <w:p w:rsidR="002E4CD7" w:rsidRPr="00A93751" w:rsidRDefault="002E4CD7" w:rsidP="00743D45">
      <w:pPr>
        <w:spacing w:before="120" w:after="120" w:line="600" w:lineRule="auto"/>
        <w:rPr>
          <w:rFonts w:ascii="Tahoma" w:hAnsi="Tahoma" w:cs="Tahoma"/>
          <w:sz w:val="22"/>
          <w:szCs w:val="22"/>
        </w:rPr>
      </w:pPr>
      <w:r w:rsidRPr="00A93751">
        <w:rPr>
          <w:rFonts w:ascii="Tahoma" w:hAnsi="Tahoma" w:cs="Tahoma"/>
          <w:sz w:val="22"/>
          <w:szCs w:val="22"/>
        </w:rPr>
        <w:t>Chiede, allo scopo, di usufruire di:</w:t>
      </w:r>
    </w:p>
    <w:p w:rsidR="002E4CD7" w:rsidRPr="00A93751" w:rsidRDefault="002E4CD7" w:rsidP="00743D45">
      <w:pPr>
        <w:numPr>
          <w:ilvl w:val="0"/>
          <w:numId w:val="2"/>
        </w:numPr>
        <w:spacing w:line="600" w:lineRule="auto"/>
        <w:jc w:val="both"/>
        <w:rPr>
          <w:rFonts w:ascii="Tahoma" w:hAnsi="Tahoma" w:cs="Tahoma"/>
          <w:sz w:val="22"/>
          <w:szCs w:val="22"/>
        </w:rPr>
      </w:pPr>
      <w:r w:rsidRPr="00A93751">
        <w:rPr>
          <w:rFonts w:ascii="Tahoma" w:hAnsi="Tahoma" w:cs="Tahoma"/>
          <w:sz w:val="22"/>
          <w:szCs w:val="22"/>
        </w:rPr>
        <w:t>permesso breve</w:t>
      </w:r>
      <w:r w:rsidR="00F014DC" w:rsidRPr="00A93751">
        <w:rPr>
          <w:rFonts w:ascii="Tahoma" w:hAnsi="Tahoma" w:cs="Tahoma"/>
          <w:sz w:val="22"/>
          <w:szCs w:val="22"/>
        </w:rPr>
        <w:t xml:space="preserve"> </w:t>
      </w:r>
      <w:r w:rsidR="00DB7377" w:rsidRPr="00A93751">
        <w:rPr>
          <w:rFonts w:ascii="Tahoma" w:hAnsi="Tahoma" w:cs="Tahoma"/>
          <w:sz w:val="22"/>
          <w:szCs w:val="22"/>
        </w:rPr>
        <w:t>dalle ore _</w:t>
      </w:r>
      <w:r w:rsidR="00B5728C" w:rsidRPr="00A93751">
        <w:rPr>
          <w:rFonts w:ascii="Tahoma" w:hAnsi="Tahoma" w:cs="Tahoma"/>
          <w:sz w:val="22"/>
          <w:szCs w:val="22"/>
        </w:rPr>
        <w:t>_</w:t>
      </w:r>
      <w:r w:rsidR="00DB7377" w:rsidRPr="00A93751">
        <w:rPr>
          <w:rFonts w:ascii="Tahoma" w:hAnsi="Tahoma" w:cs="Tahoma"/>
          <w:sz w:val="22"/>
          <w:szCs w:val="22"/>
        </w:rPr>
        <w:t>__/__</w:t>
      </w:r>
      <w:r w:rsidR="00B5728C" w:rsidRPr="00A93751">
        <w:rPr>
          <w:rFonts w:ascii="Tahoma" w:hAnsi="Tahoma" w:cs="Tahoma"/>
          <w:sz w:val="22"/>
          <w:szCs w:val="22"/>
        </w:rPr>
        <w:t>_</w:t>
      </w:r>
      <w:r w:rsidR="00DB7377" w:rsidRPr="00A93751">
        <w:rPr>
          <w:rFonts w:ascii="Tahoma" w:hAnsi="Tahoma" w:cs="Tahoma"/>
          <w:sz w:val="22"/>
          <w:szCs w:val="22"/>
        </w:rPr>
        <w:t>_ alle ore _</w:t>
      </w:r>
      <w:r w:rsidR="00B5728C" w:rsidRPr="00A93751">
        <w:rPr>
          <w:rFonts w:ascii="Tahoma" w:hAnsi="Tahoma" w:cs="Tahoma"/>
          <w:sz w:val="22"/>
          <w:szCs w:val="22"/>
        </w:rPr>
        <w:t>_</w:t>
      </w:r>
      <w:r w:rsidR="00DB7377" w:rsidRPr="00A93751">
        <w:rPr>
          <w:rFonts w:ascii="Tahoma" w:hAnsi="Tahoma" w:cs="Tahoma"/>
          <w:sz w:val="22"/>
          <w:szCs w:val="22"/>
        </w:rPr>
        <w:t>__/_</w:t>
      </w:r>
      <w:r w:rsidR="00B5728C" w:rsidRPr="00A93751">
        <w:rPr>
          <w:rFonts w:ascii="Tahoma" w:hAnsi="Tahoma" w:cs="Tahoma"/>
          <w:sz w:val="22"/>
          <w:szCs w:val="22"/>
        </w:rPr>
        <w:t>_</w:t>
      </w:r>
      <w:r w:rsidR="00DB7377" w:rsidRPr="00A93751">
        <w:rPr>
          <w:rFonts w:ascii="Tahoma" w:hAnsi="Tahoma" w:cs="Tahoma"/>
          <w:sz w:val="22"/>
          <w:szCs w:val="22"/>
        </w:rPr>
        <w:t>__ per</w:t>
      </w:r>
      <w:r w:rsidR="008172AF" w:rsidRPr="00A93751">
        <w:rPr>
          <w:rFonts w:ascii="Tahoma" w:hAnsi="Tahoma" w:cs="Tahoma"/>
          <w:sz w:val="22"/>
          <w:szCs w:val="22"/>
        </w:rPr>
        <w:t xml:space="preserve"> un totale di</w:t>
      </w:r>
      <w:r w:rsidR="00DB7377" w:rsidRPr="00A93751">
        <w:rPr>
          <w:rFonts w:ascii="Tahoma" w:hAnsi="Tahoma" w:cs="Tahoma"/>
          <w:sz w:val="22"/>
          <w:szCs w:val="22"/>
        </w:rPr>
        <w:t xml:space="preserve"> ore ____ </w:t>
      </w:r>
    </w:p>
    <w:p w:rsidR="008463E8" w:rsidRDefault="002E4CD7" w:rsidP="000A7DFA">
      <w:pPr>
        <w:spacing w:before="120" w:after="120" w:line="480" w:lineRule="auto"/>
        <w:rPr>
          <w:rFonts w:ascii="Tahoma" w:hAnsi="Tahoma" w:cs="Tahoma"/>
          <w:sz w:val="22"/>
          <w:szCs w:val="22"/>
        </w:rPr>
      </w:pPr>
      <w:r w:rsidRPr="00A93751">
        <w:rPr>
          <w:rFonts w:ascii="Tahoma" w:hAnsi="Tahoma" w:cs="Tahoma"/>
          <w:sz w:val="22"/>
          <w:szCs w:val="22"/>
        </w:rPr>
        <w:t>A</w:t>
      </w:r>
      <w:r w:rsidR="0059529C" w:rsidRPr="00A93751">
        <w:rPr>
          <w:rFonts w:ascii="Tahoma" w:hAnsi="Tahoma" w:cs="Tahoma"/>
          <w:sz w:val="22"/>
          <w:szCs w:val="22"/>
        </w:rPr>
        <w:t xml:space="preserve"> tal fine dichiara di</w:t>
      </w:r>
      <w:r w:rsidR="000420C5" w:rsidRPr="00A93751">
        <w:rPr>
          <w:rFonts w:ascii="Tahoma" w:hAnsi="Tahoma" w:cs="Tahoma"/>
          <w:sz w:val="22"/>
          <w:szCs w:val="22"/>
        </w:rPr>
        <w:t xml:space="preserve"> allegare certificazione medica.</w:t>
      </w:r>
    </w:p>
    <w:p w:rsidR="000A7DFA" w:rsidRDefault="000A7DFA" w:rsidP="000A7DFA">
      <w:pPr>
        <w:spacing w:before="120" w:after="120"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Soci______________________</w:t>
      </w:r>
    </w:p>
    <w:p w:rsidR="000A7DFA" w:rsidRDefault="000A7DFA" w:rsidP="000A7DFA">
      <w:pPr>
        <w:spacing w:before="120" w:after="120"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Firma dipendente_______________________________</w:t>
      </w:r>
    </w:p>
    <w:p w:rsidR="000A7DFA" w:rsidRDefault="000A7DFA" w:rsidP="000A7DFA">
      <w:pPr>
        <w:spacing w:before="120" w:after="120" w:line="480" w:lineRule="auto"/>
        <w:ind w:left="4956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DIRIGENTE SCOLASTICO</w:t>
      </w:r>
    </w:p>
    <w:p w:rsidR="000A7DFA" w:rsidRDefault="00545C18" w:rsidP="000A7DFA">
      <w:pPr>
        <w:spacing w:before="120" w:after="120" w:line="480" w:lineRule="auto"/>
        <w:ind w:left="4956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7265B9">
        <w:rPr>
          <w:rFonts w:ascii="Tahoma" w:hAnsi="Tahoma" w:cs="Tahoma"/>
          <w:sz w:val="22"/>
          <w:szCs w:val="22"/>
        </w:rPr>
        <w:t xml:space="preserve">Prof.ssa </w:t>
      </w:r>
      <w:r>
        <w:rPr>
          <w:rFonts w:ascii="Tahoma" w:hAnsi="Tahoma" w:cs="Tahoma"/>
          <w:sz w:val="22"/>
          <w:szCs w:val="22"/>
        </w:rPr>
        <w:t xml:space="preserve"> </w:t>
      </w:r>
      <w:r w:rsidR="007265B9">
        <w:rPr>
          <w:rFonts w:ascii="Tahoma" w:hAnsi="Tahoma" w:cs="Tahoma"/>
          <w:sz w:val="22"/>
          <w:szCs w:val="22"/>
        </w:rPr>
        <w:t xml:space="preserve">Antonietta Alessandro </w:t>
      </w:r>
    </w:p>
    <w:sectPr w:rsidR="000A7DFA" w:rsidSect="00822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79" w:right="1134" w:bottom="1021" w:left="1134" w:header="284" w:footer="261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A62" w:rsidRDefault="00663A62">
      <w:r>
        <w:separator/>
      </w:r>
    </w:p>
  </w:endnote>
  <w:endnote w:type="continuationSeparator" w:id="1">
    <w:p w:rsidR="00663A62" w:rsidRDefault="00663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39" w:rsidRDefault="0082263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39" w:rsidRDefault="0082263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39" w:rsidRDefault="008226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A62" w:rsidRDefault="00663A62">
      <w:r>
        <w:separator/>
      </w:r>
    </w:p>
  </w:footnote>
  <w:footnote w:type="continuationSeparator" w:id="1">
    <w:p w:rsidR="00663A62" w:rsidRDefault="00663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39" w:rsidRDefault="0082263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39" w:rsidRDefault="0082263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C5" w:rsidRDefault="000420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1B42"/>
    <w:multiLevelType w:val="hybridMultilevel"/>
    <w:tmpl w:val="D55847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C667D"/>
    <w:multiLevelType w:val="hybridMultilevel"/>
    <w:tmpl w:val="800A7322"/>
    <w:lvl w:ilvl="0" w:tplc="DD440D7C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3F0EDC"/>
    <w:multiLevelType w:val="hybridMultilevel"/>
    <w:tmpl w:val="8B0CD62C"/>
    <w:lvl w:ilvl="0" w:tplc="DD440D7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E4CD7"/>
    <w:rsid w:val="0000454C"/>
    <w:rsid w:val="000163D8"/>
    <w:rsid w:val="000261AF"/>
    <w:rsid w:val="000420C5"/>
    <w:rsid w:val="00077F88"/>
    <w:rsid w:val="00090A64"/>
    <w:rsid w:val="000A7DFA"/>
    <w:rsid w:val="000B5F9D"/>
    <w:rsid w:val="000C52FB"/>
    <w:rsid w:val="000D5EB5"/>
    <w:rsid w:val="001214CA"/>
    <w:rsid w:val="00127B40"/>
    <w:rsid w:val="00184458"/>
    <w:rsid w:val="0019482C"/>
    <w:rsid w:val="001A7C52"/>
    <w:rsid w:val="001C42D9"/>
    <w:rsid w:val="001D4CE4"/>
    <w:rsid w:val="001D6721"/>
    <w:rsid w:val="00221904"/>
    <w:rsid w:val="002234E7"/>
    <w:rsid w:val="0023437F"/>
    <w:rsid w:val="00273167"/>
    <w:rsid w:val="0028560D"/>
    <w:rsid w:val="002A4B4D"/>
    <w:rsid w:val="002C50F6"/>
    <w:rsid w:val="002E4CD7"/>
    <w:rsid w:val="002E6D7D"/>
    <w:rsid w:val="00311984"/>
    <w:rsid w:val="003142C6"/>
    <w:rsid w:val="00320E44"/>
    <w:rsid w:val="0032286D"/>
    <w:rsid w:val="00331B70"/>
    <w:rsid w:val="003554D7"/>
    <w:rsid w:val="00361E5D"/>
    <w:rsid w:val="003808D2"/>
    <w:rsid w:val="00381D97"/>
    <w:rsid w:val="003845A0"/>
    <w:rsid w:val="003C2B7E"/>
    <w:rsid w:val="003E27CF"/>
    <w:rsid w:val="003E5524"/>
    <w:rsid w:val="00402891"/>
    <w:rsid w:val="00436855"/>
    <w:rsid w:val="004500C0"/>
    <w:rsid w:val="00453A8D"/>
    <w:rsid w:val="004554C3"/>
    <w:rsid w:val="00471DD0"/>
    <w:rsid w:val="00480DF7"/>
    <w:rsid w:val="0048607A"/>
    <w:rsid w:val="0049655D"/>
    <w:rsid w:val="00496BA2"/>
    <w:rsid w:val="0051571E"/>
    <w:rsid w:val="00545C18"/>
    <w:rsid w:val="00580CE5"/>
    <w:rsid w:val="0059529C"/>
    <w:rsid w:val="005B1B17"/>
    <w:rsid w:val="005E495E"/>
    <w:rsid w:val="00640EE2"/>
    <w:rsid w:val="00663A62"/>
    <w:rsid w:val="00666959"/>
    <w:rsid w:val="00687040"/>
    <w:rsid w:val="006A13C9"/>
    <w:rsid w:val="006C2F37"/>
    <w:rsid w:val="006C6656"/>
    <w:rsid w:val="006D4B0F"/>
    <w:rsid w:val="00720384"/>
    <w:rsid w:val="00724BFB"/>
    <w:rsid w:val="007265B9"/>
    <w:rsid w:val="00735474"/>
    <w:rsid w:val="00742990"/>
    <w:rsid w:val="00743D45"/>
    <w:rsid w:val="00757772"/>
    <w:rsid w:val="0078082A"/>
    <w:rsid w:val="007B3107"/>
    <w:rsid w:val="00811E63"/>
    <w:rsid w:val="008172AF"/>
    <w:rsid w:val="00822639"/>
    <w:rsid w:val="00840040"/>
    <w:rsid w:val="008463E8"/>
    <w:rsid w:val="00846808"/>
    <w:rsid w:val="00872780"/>
    <w:rsid w:val="00877D7F"/>
    <w:rsid w:val="00897DDD"/>
    <w:rsid w:val="008D5B9E"/>
    <w:rsid w:val="008E629A"/>
    <w:rsid w:val="00946CE0"/>
    <w:rsid w:val="00961E2F"/>
    <w:rsid w:val="00962A3B"/>
    <w:rsid w:val="00970430"/>
    <w:rsid w:val="00972F0D"/>
    <w:rsid w:val="009A3865"/>
    <w:rsid w:val="009B28DD"/>
    <w:rsid w:val="009B67C6"/>
    <w:rsid w:val="009B7182"/>
    <w:rsid w:val="00A11FB3"/>
    <w:rsid w:val="00A251DB"/>
    <w:rsid w:val="00A2569A"/>
    <w:rsid w:val="00A2709F"/>
    <w:rsid w:val="00A5426E"/>
    <w:rsid w:val="00A804CD"/>
    <w:rsid w:val="00A80C3E"/>
    <w:rsid w:val="00A93751"/>
    <w:rsid w:val="00AB31A4"/>
    <w:rsid w:val="00AF2B19"/>
    <w:rsid w:val="00B06B36"/>
    <w:rsid w:val="00B16009"/>
    <w:rsid w:val="00B230EB"/>
    <w:rsid w:val="00B35A47"/>
    <w:rsid w:val="00B5728C"/>
    <w:rsid w:val="00B651F3"/>
    <w:rsid w:val="00B73418"/>
    <w:rsid w:val="00B808FC"/>
    <w:rsid w:val="00BA5887"/>
    <w:rsid w:val="00BC1312"/>
    <w:rsid w:val="00C13B20"/>
    <w:rsid w:val="00C57FC8"/>
    <w:rsid w:val="00C618BE"/>
    <w:rsid w:val="00CC12F6"/>
    <w:rsid w:val="00CC18AD"/>
    <w:rsid w:val="00CC520A"/>
    <w:rsid w:val="00CC5A92"/>
    <w:rsid w:val="00CC7449"/>
    <w:rsid w:val="00D06B92"/>
    <w:rsid w:val="00D2489B"/>
    <w:rsid w:val="00D27A85"/>
    <w:rsid w:val="00D33FB8"/>
    <w:rsid w:val="00D70F78"/>
    <w:rsid w:val="00D7263F"/>
    <w:rsid w:val="00D75C49"/>
    <w:rsid w:val="00D91DEC"/>
    <w:rsid w:val="00D978D1"/>
    <w:rsid w:val="00DB0359"/>
    <w:rsid w:val="00DB04B0"/>
    <w:rsid w:val="00DB7377"/>
    <w:rsid w:val="00E872F1"/>
    <w:rsid w:val="00EA225A"/>
    <w:rsid w:val="00F014DC"/>
    <w:rsid w:val="00F300F5"/>
    <w:rsid w:val="00F43908"/>
    <w:rsid w:val="00F84963"/>
    <w:rsid w:val="00FC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28DD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B28DD"/>
    <w:pPr>
      <w:jc w:val="center"/>
    </w:pPr>
    <w:rPr>
      <w:rFonts w:ascii="Arial" w:hAnsi="Arial"/>
      <w:sz w:val="32"/>
    </w:rPr>
  </w:style>
  <w:style w:type="character" w:styleId="Collegamentoipertestuale">
    <w:name w:val="Hyperlink"/>
    <w:basedOn w:val="Carpredefinitoparagrafo"/>
    <w:rsid w:val="009B28DD"/>
    <w:rPr>
      <w:color w:val="0000FF"/>
      <w:u w:val="single"/>
    </w:rPr>
  </w:style>
  <w:style w:type="paragraph" w:styleId="Intestazione">
    <w:name w:val="header"/>
    <w:basedOn w:val="Normale"/>
    <w:rsid w:val="004554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54C3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2E4CD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stofumetto">
    <w:name w:val="Balloon Text"/>
    <w:basedOn w:val="Normale"/>
    <w:semiHidden/>
    <w:rsid w:val="00D75C49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580CE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dia\Dati%20applicazioni\Microsoft\Templates\IntestataO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IntestataOK.dot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Nadia</dc:creator>
  <cp:lastModifiedBy>ics soci</cp:lastModifiedBy>
  <cp:revision>5</cp:revision>
  <cp:lastPrinted>2019-08-30T08:01:00Z</cp:lastPrinted>
  <dcterms:created xsi:type="dcterms:W3CDTF">2023-09-07T10:37:00Z</dcterms:created>
  <dcterms:modified xsi:type="dcterms:W3CDTF">2025-09-06T10:22:00Z</dcterms:modified>
</cp:coreProperties>
</file>