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44" w:rsidRDefault="00310944" w:rsidP="003109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AVVISO  ESTERNO PER IL RECLUTAMENTO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</w:t>
      </w:r>
      <w:r w:rsidRPr="00B00456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PERSONALE ATA QU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ALIFICA AMMINISTRATIVO</w:t>
      </w:r>
    </w:p>
    <w:p w:rsidR="00310944" w:rsidRPr="00B00456" w:rsidRDefault="00310944" w:rsidP="003109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</w:t>
      </w:r>
      <w:r w:rsidRPr="00B00456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A.S. 2018/ 2019 – INCARICO </w:t>
      </w:r>
      <w:proofErr w:type="spellStart"/>
      <w:r w:rsidRPr="00B00456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DI</w:t>
      </w:r>
      <w:proofErr w:type="spellEnd"/>
      <w:r w:rsidRPr="00B00456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COLLABORAZIONE PLURIMA 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- PON 2014 - 2020</w:t>
      </w:r>
    </w:p>
    <w:p w:rsidR="00310944" w:rsidRDefault="00310944" w:rsidP="003109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</w:pPr>
    </w:p>
    <w:p w:rsidR="00310944" w:rsidRPr="00E51FF2" w:rsidRDefault="00310944" w:rsidP="003109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</w:pPr>
      <w:r w:rsidRPr="00E51FF2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“AL CENTRO … L’INFANZIA” e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</w:t>
      </w:r>
      <w:r w:rsidRPr="00E51FF2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“LE COMPETENZE PER IL DOMANI” </w:t>
      </w:r>
    </w:p>
    <w:p w:rsidR="00310944" w:rsidRPr="00E51FF2" w:rsidRDefault="00310944" w:rsidP="0031094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E51FF2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CODICI PROGETTI </w:t>
      </w:r>
      <w:r w:rsidRPr="00E51FF2">
        <w:rPr>
          <w:rFonts w:ascii="Times New Roman" w:hAnsi="Times New Roman"/>
          <w:color w:val="FF0000"/>
          <w:sz w:val="20"/>
          <w:u w:val="single"/>
          <w:lang w:eastAsia="it-IT"/>
        </w:rPr>
        <w:t>10.2.1A-FSEPON-TO-2017-66</w:t>
      </w:r>
      <w:r>
        <w:rPr>
          <w:rFonts w:ascii="Times New Roman" w:hAnsi="Times New Roman"/>
          <w:color w:val="FF0000"/>
          <w:sz w:val="20"/>
          <w:u w:val="single"/>
          <w:lang w:eastAsia="it-IT"/>
        </w:rPr>
        <w:t xml:space="preserve"> </w:t>
      </w:r>
      <w:r w:rsidRPr="00E51FF2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e </w:t>
      </w:r>
      <w:r w:rsidRPr="00E51FF2">
        <w:rPr>
          <w:rFonts w:ascii="Times New Roman" w:hAnsi="Times New Roman"/>
          <w:color w:val="FF0000"/>
          <w:sz w:val="20"/>
          <w:u w:val="single"/>
          <w:lang w:eastAsia="it-IT"/>
        </w:rPr>
        <w:t>10.2.2A-FSEPON-TO-2017-139</w:t>
      </w:r>
    </w:p>
    <w:p w:rsidR="00310944" w:rsidRDefault="00310944" w:rsidP="0031094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:rsidR="00310944" w:rsidRPr="00522866" w:rsidRDefault="00310944" w:rsidP="00310944">
      <w:pPr>
        <w:tabs>
          <w:tab w:val="left" w:pos="1701"/>
        </w:tabs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522866">
        <w:rPr>
          <w:rFonts w:ascii="Times New Roman" w:hAnsi="Times New Roman"/>
          <w:sz w:val="18"/>
          <w:szCs w:val="18"/>
        </w:rPr>
        <w:t>CUP</w:t>
      </w:r>
      <w:r w:rsidRPr="00522866">
        <w:rPr>
          <w:rFonts w:ascii="Times New Roman" w:hAnsi="Times New Roman"/>
          <w:bCs/>
          <w:i/>
          <w:iCs/>
          <w:sz w:val="18"/>
          <w:szCs w:val="18"/>
        </w:rPr>
        <w:t xml:space="preserve"> I25B17000150007</w:t>
      </w:r>
    </w:p>
    <w:p w:rsidR="00310944" w:rsidRPr="00054965" w:rsidRDefault="00310944" w:rsidP="00310944">
      <w:pPr>
        <w:tabs>
          <w:tab w:val="left" w:pos="1701"/>
        </w:tabs>
        <w:ind w:left="1701" w:hanging="1701"/>
        <w:jc w:val="both"/>
        <w:rPr>
          <w:rFonts w:ascii="Times New Roman" w:hAnsi="Times New Roman"/>
          <w:sz w:val="20"/>
        </w:rPr>
      </w:pPr>
      <w:r w:rsidRPr="00522866">
        <w:rPr>
          <w:rFonts w:ascii="Times New Roman" w:hAnsi="Times New Roman"/>
          <w:sz w:val="18"/>
          <w:szCs w:val="18"/>
        </w:rPr>
        <w:t xml:space="preserve">CUP </w:t>
      </w:r>
      <w:r w:rsidRPr="00522866">
        <w:rPr>
          <w:rFonts w:ascii="Times New Roman" w:hAnsi="Times New Roman"/>
          <w:bCs/>
          <w:i/>
          <w:iCs/>
          <w:sz w:val="18"/>
          <w:szCs w:val="18"/>
        </w:rPr>
        <w:t>I25B17000160007</w:t>
      </w:r>
    </w:p>
    <w:p w:rsidR="00310944" w:rsidRDefault="00310944" w:rsidP="0031094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8166E">
        <w:rPr>
          <w:rFonts w:ascii="Arial" w:hAnsi="Arial" w:cs="Arial"/>
          <w:b/>
          <w:i/>
          <w:sz w:val="22"/>
          <w:szCs w:val="22"/>
        </w:rPr>
        <w:t>allegato n.1</w:t>
      </w:r>
      <w:r>
        <w:rPr>
          <w:rFonts w:ascii="Arial" w:hAnsi="Arial" w:cs="Arial"/>
          <w:b/>
          <w:i/>
          <w:sz w:val="22"/>
          <w:szCs w:val="22"/>
        </w:rPr>
        <w:t xml:space="preserve"> collaborazione plurima</w:t>
      </w:r>
    </w:p>
    <w:p w:rsidR="00310944" w:rsidRPr="009F040C" w:rsidRDefault="00310944" w:rsidP="00310944">
      <w:pPr>
        <w:jc w:val="both"/>
        <w:rPr>
          <w:rFonts w:ascii="Arial" w:hAnsi="Arial" w:cs="Arial"/>
          <w:sz w:val="22"/>
          <w:szCs w:val="22"/>
        </w:rPr>
      </w:pPr>
    </w:p>
    <w:p w:rsidR="00310944" w:rsidRPr="00F32775" w:rsidRDefault="00310944" w:rsidP="00310944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2775">
        <w:rPr>
          <w:rFonts w:ascii="Arial" w:hAnsi="Arial" w:cs="Arial"/>
          <w:sz w:val="20"/>
          <w:szCs w:val="20"/>
        </w:rPr>
        <w:t>Il sottoscritto ____________________________nato/a _____________il ___________ residente a _________________via/piazza_________</w:t>
      </w:r>
      <w:r>
        <w:rPr>
          <w:rFonts w:ascii="Arial" w:hAnsi="Arial" w:cs="Arial"/>
          <w:sz w:val="20"/>
          <w:szCs w:val="20"/>
        </w:rPr>
        <w:t>_____</w:t>
      </w:r>
      <w:r w:rsidRPr="00F32775">
        <w:rPr>
          <w:rFonts w:ascii="Arial" w:hAnsi="Arial" w:cs="Arial"/>
          <w:sz w:val="20"/>
          <w:szCs w:val="20"/>
        </w:rPr>
        <w:t xml:space="preserve">____Codice Fiscale___________________ in servizio presso il plesso di scuola ____________________dell’Istituto </w:t>
      </w:r>
      <w:r>
        <w:rPr>
          <w:rFonts w:ascii="Arial" w:hAnsi="Arial" w:cs="Arial"/>
          <w:sz w:val="20"/>
          <w:szCs w:val="20"/>
        </w:rPr>
        <w:t>________________</w:t>
      </w:r>
      <w:r w:rsidRPr="00F3277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 qualità di _________________________</w:t>
      </w:r>
      <w:r w:rsidRPr="00F32775">
        <w:rPr>
          <w:rFonts w:ascii="Arial" w:hAnsi="Arial" w:cs="Arial"/>
          <w:sz w:val="20"/>
          <w:szCs w:val="20"/>
        </w:rPr>
        <w:t xml:space="preserve">con contratto a tempo indeterminato/determinato, intende partecipare all’avviso per selezione di </w:t>
      </w:r>
      <w:r>
        <w:rPr>
          <w:rFonts w:ascii="Arial" w:hAnsi="Arial" w:cs="Arial"/>
          <w:sz w:val="20"/>
          <w:szCs w:val="20"/>
        </w:rPr>
        <w:t xml:space="preserve">personale amministrativo nell’ambito dei progetti </w:t>
      </w:r>
      <w:r w:rsidRPr="00F327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PON </w:t>
      </w:r>
      <w:r w:rsidRPr="00CE31C5">
        <w:rPr>
          <w:rFonts w:ascii="Arial" w:hAnsi="Arial" w:cs="Arial"/>
          <w:sz w:val="20"/>
          <w:szCs w:val="20"/>
        </w:rPr>
        <w:t xml:space="preserve">“AL CENTRO … L’INFANZIA” e “LE COMPETENZE PER IL DOMANI” </w:t>
      </w:r>
    </w:p>
    <w:p w:rsidR="00310944" w:rsidRPr="00A03445" w:rsidRDefault="00310944" w:rsidP="00310944">
      <w:pPr>
        <w:jc w:val="both"/>
        <w:rPr>
          <w:rFonts w:ascii="Arial" w:hAnsi="Arial" w:cs="Arial"/>
          <w:sz w:val="16"/>
          <w:szCs w:val="16"/>
        </w:rPr>
      </w:pPr>
    </w:p>
    <w:p w:rsidR="00310944" w:rsidRDefault="00310944" w:rsidP="00310944">
      <w:pPr>
        <w:jc w:val="both"/>
        <w:rPr>
          <w:rFonts w:ascii="Arial" w:hAnsi="Arial" w:cs="Arial"/>
          <w:sz w:val="22"/>
          <w:szCs w:val="22"/>
        </w:rPr>
      </w:pPr>
      <w:r w:rsidRPr="009F040C">
        <w:rPr>
          <w:rFonts w:ascii="Arial" w:hAnsi="Arial" w:cs="Arial"/>
          <w:sz w:val="22"/>
          <w:szCs w:val="22"/>
        </w:rPr>
        <w:t>A tal fine, avvalendosi delle disposizioni di cui all'art 46 del DPR 28/12/2000 n. 445, consapevole delle sanzioni stabilite per le false attestazioni e mendaci dichiarazioni, previste dal Codice Penale</w:t>
      </w:r>
      <w:r w:rsidRPr="009F040C">
        <w:rPr>
          <w:rFonts w:ascii="Arial" w:hAnsi="Arial" w:cs="Arial"/>
          <w:sz w:val="22"/>
          <w:szCs w:val="22"/>
        </w:rPr>
        <w:cr/>
        <w:t xml:space="preserve"> e dalle Leggi speciali in materia, dichiara:</w:t>
      </w:r>
    </w:p>
    <w:p w:rsidR="00310944" w:rsidRDefault="00310944" w:rsidP="0031094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310944" w:rsidRPr="009C1A35" w:rsidTr="00A16F36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9C1A35" w:rsidRDefault="00310944" w:rsidP="00A16F3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9C1A35" w:rsidRDefault="00310944" w:rsidP="00A16F3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9C1A35" w:rsidRDefault="00310944" w:rsidP="00A16F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310944" w:rsidRPr="009C1A35" w:rsidRDefault="00310944" w:rsidP="00A16F3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310944" w:rsidRPr="00E931BA" w:rsidTr="00A16F36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CE31C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CE31C5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TITOLO </w:t>
            </w:r>
            <w:proofErr w:type="spellStart"/>
            <w:r w:rsidRPr="00CE31C5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DI</w:t>
            </w:r>
            <w:proofErr w:type="spellEnd"/>
            <w:r w:rsidRPr="00CE31C5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E931BA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310944" w:rsidRPr="009C1A35" w:rsidTr="00A16F36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DB7A1C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DB7A1C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Titolo di studio specifico per il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profilo amministrativo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10944" w:rsidRPr="009C1A35" w:rsidTr="00A16F36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DB7A1C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Altro </w:t>
            </w:r>
            <w:r w:rsidRPr="00DB7A1C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Titolo di studio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3)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10944" w:rsidRPr="00E931BA" w:rsidTr="00A16F36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CE31C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CE31C5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TITOLI </w:t>
            </w:r>
            <w:proofErr w:type="spellStart"/>
            <w:r w:rsidRPr="00CE31C5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DI</w:t>
            </w:r>
            <w:proofErr w:type="spellEnd"/>
            <w:r w:rsidRPr="00CE31C5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E931BA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310944" w:rsidRPr="009C1A35" w:rsidTr="00A16F36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DB7A1C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DB7A1C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Anni di servizio di ruolo effettivamente prestati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4 punti)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10944" w:rsidRPr="009C1A35" w:rsidTr="00A16F36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DB7A1C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DB7A1C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Continuità presso l'istituto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in anni precedenti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5 punti)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10944" w:rsidRPr="00E931BA" w:rsidTr="00A16F36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DB7A1C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E31C5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FORMAZIONE (</w:t>
            </w:r>
            <w:proofErr w:type="spellStart"/>
            <w:r w:rsidRPr="00CE31C5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max</w:t>
            </w:r>
            <w:proofErr w:type="spellEnd"/>
            <w:r w:rsidRPr="00CE31C5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E931BA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310944" w:rsidRPr="009C1A35" w:rsidTr="00A16F36"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CE31C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DB7A1C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Corsi di formazione/aggiornamento inerenti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la gestione amministrativo-contabile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6 punti)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10944" w:rsidRPr="009C1A35" w:rsidTr="00A16F36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DB7A1C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DB7A1C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Formazione avanzata nell’ambito delle tecnologie informatiche (certificata o documentata)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0944" w:rsidRPr="009C1A35" w:rsidRDefault="00310944" w:rsidP="00A16F3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310944" w:rsidRDefault="00310944" w:rsidP="00310944">
      <w:pPr>
        <w:jc w:val="both"/>
        <w:rPr>
          <w:rFonts w:ascii="Arial" w:hAnsi="Arial" w:cs="Arial"/>
          <w:sz w:val="22"/>
          <w:szCs w:val="22"/>
        </w:rPr>
      </w:pPr>
    </w:p>
    <w:p w:rsidR="00310944" w:rsidRPr="009F040C" w:rsidRDefault="00310944" w:rsidP="00310944">
      <w:pPr>
        <w:jc w:val="both"/>
        <w:rPr>
          <w:rFonts w:ascii="Arial" w:hAnsi="Arial" w:cs="Arial"/>
          <w:sz w:val="22"/>
          <w:szCs w:val="22"/>
        </w:rPr>
      </w:pPr>
      <w:r w:rsidRPr="009F040C">
        <w:rPr>
          <w:rFonts w:ascii="Arial" w:hAnsi="Arial" w:cs="Arial"/>
          <w:sz w:val="22"/>
          <w:szCs w:val="22"/>
        </w:rPr>
        <w:t>Come previsto dall’Avviso allega alla presente domanda:</w:t>
      </w:r>
    </w:p>
    <w:p w:rsidR="00310944" w:rsidRPr="009F040C" w:rsidRDefault="00310944" w:rsidP="00310944">
      <w:pPr>
        <w:jc w:val="both"/>
        <w:rPr>
          <w:rFonts w:ascii="Arial" w:hAnsi="Arial" w:cs="Arial"/>
          <w:sz w:val="22"/>
          <w:szCs w:val="22"/>
        </w:rPr>
      </w:pPr>
      <w:r w:rsidRPr="009F040C">
        <w:rPr>
          <w:rFonts w:ascii="Arial" w:hAnsi="Arial" w:cs="Arial"/>
          <w:sz w:val="22"/>
          <w:szCs w:val="22"/>
        </w:rPr>
        <w:t>1. Curriculum vitae</w:t>
      </w:r>
      <w:r>
        <w:rPr>
          <w:rFonts w:ascii="Arial" w:hAnsi="Arial" w:cs="Arial"/>
          <w:sz w:val="22"/>
          <w:szCs w:val="22"/>
        </w:rPr>
        <w:t xml:space="preserve"> in formato europeo debitamente firmato</w:t>
      </w:r>
    </w:p>
    <w:p w:rsidR="00310944" w:rsidRPr="009F040C" w:rsidRDefault="00310944" w:rsidP="00310944">
      <w:pPr>
        <w:jc w:val="both"/>
        <w:rPr>
          <w:rFonts w:ascii="Arial" w:hAnsi="Arial" w:cs="Arial"/>
          <w:sz w:val="22"/>
          <w:szCs w:val="22"/>
        </w:rPr>
      </w:pPr>
      <w:r w:rsidRPr="009F040C">
        <w:rPr>
          <w:rFonts w:ascii="Arial" w:hAnsi="Arial" w:cs="Arial"/>
          <w:sz w:val="22"/>
          <w:szCs w:val="22"/>
        </w:rPr>
        <w:t>2. copia di</w:t>
      </w:r>
      <w:r>
        <w:rPr>
          <w:rFonts w:ascii="Arial" w:hAnsi="Arial" w:cs="Arial"/>
          <w:sz w:val="22"/>
          <w:szCs w:val="22"/>
        </w:rPr>
        <w:t xml:space="preserve"> un documento di identità valido</w:t>
      </w:r>
    </w:p>
    <w:p w:rsidR="00310944" w:rsidRDefault="00310944" w:rsidP="00310944">
      <w:pPr>
        <w:jc w:val="both"/>
        <w:rPr>
          <w:rFonts w:ascii="Arial" w:hAnsi="Arial" w:cs="Arial"/>
          <w:sz w:val="22"/>
          <w:szCs w:val="22"/>
        </w:rPr>
      </w:pPr>
    </w:p>
    <w:p w:rsidR="00310944" w:rsidRDefault="00310944" w:rsidP="003109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si impegna a svolgere l’incarico senza riserva e secondo il calendario predisposto in accordo con l’Istituto.</w:t>
      </w:r>
    </w:p>
    <w:p w:rsidR="00310944" w:rsidRPr="009F040C" w:rsidRDefault="00310944" w:rsidP="00310944">
      <w:pPr>
        <w:jc w:val="both"/>
        <w:rPr>
          <w:rFonts w:ascii="Arial" w:hAnsi="Arial" w:cs="Arial"/>
          <w:sz w:val="22"/>
          <w:szCs w:val="22"/>
        </w:rPr>
      </w:pPr>
    </w:p>
    <w:p w:rsidR="00310944" w:rsidRPr="009F040C" w:rsidRDefault="00310944" w:rsidP="00310944">
      <w:pPr>
        <w:jc w:val="both"/>
        <w:rPr>
          <w:rFonts w:ascii="Arial" w:hAnsi="Arial" w:cs="Arial"/>
          <w:sz w:val="22"/>
          <w:szCs w:val="22"/>
        </w:rPr>
      </w:pPr>
      <w:r w:rsidRPr="009F040C">
        <w:rPr>
          <w:rFonts w:ascii="Arial" w:hAnsi="Arial" w:cs="Arial"/>
          <w:sz w:val="22"/>
          <w:szCs w:val="22"/>
        </w:rPr>
        <w:lastRenderedPageBreak/>
        <w:t>Comunica il proprio indirizzo di posta elettronica (da utilizzare per tutte le comunicazioni relative al presente avviso di selezione): ___________________________________________________</w:t>
      </w:r>
      <w:r>
        <w:rPr>
          <w:rFonts w:ascii="Arial" w:hAnsi="Arial" w:cs="Arial"/>
          <w:sz w:val="22"/>
          <w:szCs w:val="22"/>
        </w:rPr>
        <w:t xml:space="preserve"> e il proprio recapito telefonico _______________________.</w:t>
      </w:r>
    </w:p>
    <w:p w:rsidR="00310944" w:rsidRDefault="00310944" w:rsidP="00310944">
      <w:pPr>
        <w:jc w:val="both"/>
        <w:rPr>
          <w:rFonts w:ascii="Arial" w:hAnsi="Arial" w:cs="Arial"/>
          <w:sz w:val="22"/>
          <w:szCs w:val="22"/>
        </w:rPr>
      </w:pPr>
    </w:p>
    <w:p w:rsidR="00310944" w:rsidRPr="009F040C" w:rsidRDefault="00310944" w:rsidP="003109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2"/>
          <w:szCs w:val="22"/>
        </w:rPr>
      </w:pPr>
      <w:r w:rsidRPr="009F040C">
        <w:rPr>
          <w:rFonts w:ascii="Arial" w:hAnsi="Arial" w:cs="Arial"/>
          <w:sz w:val="22"/>
          <w:szCs w:val="22"/>
        </w:rPr>
        <w:t xml:space="preserve">Il/la sottoscritto/a con la presente, ai sensi degli articoli 13 e 23 del </w:t>
      </w:r>
      <w:proofErr w:type="spellStart"/>
      <w:r w:rsidRPr="009F040C">
        <w:rPr>
          <w:rFonts w:ascii="Arial" w:hAnsi="Arial" w:cs="Arial"/>
          <w:sz w:val="22"/>
          <w:szCs w:val="22"/>
        </w:rPr>
        <w:t>D.Lgs.</w:t>
      </w:r>
      <w:proofErr w:type="spellEnd"/>
      <w:r w:rsidRPr="009F040C">
        <w:rPr>
          <w:rFonts w:ascii="Arial" w:hAnsi="Arial" w:cs="Arial"/>
          <w:sz w:val="22"/>
          <w:szCs w:val="22"/>
        </w:rPr>
        <w:t xml:space="preserve"> 196/2003 (di seguito indicato come "Codice Privacy") e successive modificazioni ed integrazioni,</w:t>
      </w:r>
    </w:p>
    <w:p w:rsidR="00310944" w:rsidRDefault="00310944" w:rsidP="003109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sz w:val="22"/>
          <w:szCs w:val="22"/>
        </w:rPr>
      </w:pPr>
      <w:r w:rsidRPr="009F040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</w:p>
    <w:p w:rsidR="00310944" w:rsidRDefault="00310944" w:rsidP="003109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2"/>
          <w:szCs w:val="22"/>
        </w:rPr>
      </w:pPr>
      <w:r w:rsidRPr="009F040C">
        <w:rPr>
          <w:rFonts w:ascii="Arial" w:hAnsi="Arial" w:cs="Arial"/>
          <w:sz w:val="22"/>
          <w:szCs w:val="22"/>
        </w:rPr>
        <w:t>AUTORIZZA</w:t>
      </w:r>
    </w:p>
    <w:p w:rsidR="00310944" w:rsidRPr="009F040C" w:rsidRDefault="00310944" w:rsidP="003109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2"/>
          <w:szCs w:val="22"/>
        </w:rPr>
      </w:pPr>
    </w:p>
    <w:p w:rsidR="00310944" w:rsidRPr="009F040C" w:rsidRDefault="00310944" w:rsidP="003109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9F040C">
        <w:rPr>
          <w:rFonts w:ascii="Arial" w:hAnsi="Arial" w:cs="Arial"/>
          <w:sz w:val="22"/>
          <w:szCs w:val="22"/>
        </w:rPr>
        <w:t>’Is</w:t>
      </w:r>
      <w:r w:rsidR="00B21388">
        <w:rPr>
          <w:rFonts w:ascii="Arial" w:hAnsi="Arial" w:cs="Arial"/>
          <w:sz w:val="22"/>
          <w:szCs w:val="22"/>
        </w:rPr>
        <w:t xml:space="preserve">tituto Comprensivo “XIII Aprile” di Soci </w:t>
      </w:r>
      <w:r w:rsidRPr="009F040C">
        <w:rPr>
          <w:rFonts w:ascii="Arial" w:hAnsi="Arial" w:cs="Arial"/>
          <w:sz w:val="22"/>
          <w:szCs w:val="22"/>
        </w:rPr>
        <w:t xml:space="preserve">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9F040C">
        <w:rPr>
          <w:rFonts w:ascii="Arial" w:hAnsi="Arial" w:cs="Arial"/>
          <w:sz w:val="22"/>
          <w:szCs w:val="22"/>
        </w:rPr>
        <w:t>potrà</w:t>
      </w:r>
      <w:proofErr w:type="spellEnd"/>
      <w:r w:rsidRPr="009F040C">
        <w:rPr>
          <w:rFonts w:ascii="Arial" w:hAnsi="Arial" w:cs="Arial"/>
          <w:sz w:val="22"/>
          <w:szCs w:val="22"/>
        </w:rPr>
        <w:t xml:space="preserve"> esercitare, in qualunque momento, tutti i diritti di accesso ai propri dati personali previsti </w:t>
      </w:r>
      <w:r>
        <w:rPr>
          <w:rFonts w:ascii="Arial" w:hAnsi="Arial" w:cs="Arial"/>
          <w:sz w:val="22"/>
          <w:szCs w:val="22"/>
        </w:rPr>
        <w:t>dalla normativa vigente</w:t>
      </w:r>
      <w:r w:rsidRPr="009F040C">
        <w:rPr>
          <w:rFonts w:ascii="Arial" w:hAnsi="Arial" w:cs="Arial"/>
          <w:sz w:val="22"/>
          <w:szCs w:val="22"/>
        </w:rPr>
        <w:t xml:space="preserve"> (ivi inclusi, a titolo esemplificativo e non esaustivo, il diritto di ottenere la conferma dell'esistenza degli stessi, conoscerne il contenuto e le </w:t>
      </w:r>
      <w:proofErr w:type="spellStart"/>
      <w:r w:rsidRPr="009F040C">
        <w:rPr>
          <w:rFonts w:ascii="Arial" w:hAnsi="Arial" w:cs="Arial"/>
          <w:sz w:val="22"/>
          <w:szCs w:val="22"/>
        </w:rPr>
        <w:t>finalità</w:t>
      </w:r>
      <w:proofErr w:type="spellEnd"/>
      <w:r w:rsidRPr="009F040C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9F040C">
        <w:rPr>
          <w:rFonts w:ascii="Arial" w:hAnsi="Arial" w:cs="Arial"/>
          <w:sz w:val="22"/>
          <w:szCs w:val="22"/>
        </w:rPr>
        <w:t>modalità</w:t>
      </w:r>
      <w:proofErr w:type="spellEnd"/>
      <w:r w:rsidRPr="009F040C">
        <w:rPr>
          <w:rFonts w:ascii="Arial" w:hAnsi="Arial" w:cs="Arial"/>
          <w:sz w:val="22"/>
          <w:szCs w:val="22"/>
        </w:rPr>
        <w:t xml:space="preserve"> di trattamento, verificarne l'esattezza, richiedere eventuali integrazioni, modific</w:t>
      </w:r>
      <w:r>
        <w:rPr>
          <w:rFonts w:ascii="Arial" w:hAnsi="Arial" w:cs="Arial"/>
          <w:sz w:val="22"/>
          <w:szCs w:val="22"/>
        </w:rPr>
        <w:t>he e/o la cancellazione, nonché</w:t>
      </w:r>
      <w:r w:rsidRPr="009F040C">
        <w:rPr>
          <w:rFonts w:ascii="Arial" w:hAnsi="Arial" w:cs="Arial"/>
          <w:sz w:val="22"/>
          <w:szCs w:val="22"/>
        </w:rPr>
        <w:t xml:space="preserve"> l'opposizione al trattamento degli stessi).</w:t>
      </w:r>
    </w:p>
    <w:p w:rsidR="00310944" w:rsidRPr="009F040C" w:rsidRDefault="00310944" w:rsidP="003109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szCs w:val="22"/>
        </w:rPr>
      </w:pPr>
    </w:p>
    <w:p w:rsidR="00310944" w:rsidRPr="00643947" w:rsidRDefault="00310944" w:rsidP="003109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/>
          <w:sz w:val="16"/>
          <w:szCs w:val="16"/>
        </w:rPr>
      </w:pPr>
      <w:r w:rsidRPr="009F040C">
        <w:rPr>
          <w:rFonts w:ascii="Arial" w:hAnsi="Arial" w:cs="Arial"/>
          <w:sz w:val="22"/>
          <w:szCs w:val="22"/>
        </w:rPr>
        <w:t>Luogo e data _____________________  Firma ___________________________</w:t>
      </w:r>
    </w:p>
    <w:p w:rsidR="00E05E5F" w:rsidRPr="00310944" w:rsidRDefault="00E05E5F" w:rsidP="00310944">
      <w:pPr>
        <w:rPr>
          <w:szCs w:val="16"/>
        </w:rPr>
      </w:pPr>
    </w:p>
    <w:sectPr w:rsidR="00E05E5F" w:rsidRPr="00310944" w:rsidSect="008F3477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362" w:rsidRDefault="00A64362">
      <w:r>
        <w:separator/>
      </w:r>
    </w:p>
  </w:endnote>
  <w:endnote w:type="continuationSeparator" w:id="1">
    <w:p w:rsidR="00A64362" w:rsidRDefault="00A6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362" w:rsidRDefault="00A64362">
      <w:r>
        <w:separator/>
      </w:r>
    </w:p>
  </w:footnote>
  <w:footnote w:type="continuationSeparator" w:id="1">
    <w:p w:rsidR="00A64362" w:rsidRDefault="00A643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62" w:rsidRDefault="00A64362" w:rsidP="009D5000">
    <w:pPr>
      <w:pStyle w:val="Intestazione"/>
      <w:tabs>
        <w:tab w:val="right" w:pos="9069"/>
        <w:tab w:val="left" w:pos="9636"/>
      </w:tabs>
    </w:pPr>
    <w:r>
      <w:rPr>
        <w:noProof/>
        <w:color w:val="0000FF"/>
        <w:lang w:eastAsia="it-IT"/>
      </w:rPr>
      <w:drawing>
        <wp:inline distT="0" distB="0" distL="0" distR="0">
          <wp:extent cx="6173470" cy="998855"/>
          <wp:effectExtent l="19050" t="0" r="0" b="0"/>
          <wp:docPr id="1" name="irc_mi" descr="http://isiszanussi.gov.it/sites/default/files/pictures/varie/banner_PON_14_20_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siszanussi.gov.it/sites/default/files/pictures/varie/banner_PON_14_20_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7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4362" w:rsidRDefault="00A64362" w:rsidP="009D5000">
    <w:pPr>
      <w:pStyle w:val="Intestazione"/>
      <w:tabs>
        <w:tab w:val="right" w:pos="9069"/>
        <w:tab w:val="left" w:pos="9636"/>
      </w:tabs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85"/>
      <w:gridCol w:w="8893"/>
    </w:tblGrid>
    <w:tr w:rsidR="00A64362" w:rsidRPr="005F4D1E" w:rsidTr="008A07F1">
      <w:tc>
        <w:tcPr>
          <w:tcW w:w="885" w:type="dxa"/>
        </w:tcPr>
        <w:p w:rsidR="00A64362" w:rsidRPr="005F4D1E" w:rsidRDefault="00A64362" w:rsidP="008A07F1">
          <w:pPr>
            <w:jc w:val="center"/>
            <w:rPr>
              <w:rFonts w:ascii="Times New Roman" w:hAnsi="Times New Roman"/>
            </w:rPr>
          </w:pPr>
          <w:r w:rsidRPr="005F4D1E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405343" cy="462224"/>
                <wp:effectExtent l="1905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353" cy="46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3" w:type="dxa"/>
        </w:tcPr>
        <w:tbl>
          <w:tblPr>
            <w:tblW w:w="0" w:type="auto"/>
            <w:jc w:val="center"/>
            <w:tblCellMar>
              <w:left w:w="70" w:type="dxa"/>
              <w:right w:w="70" w:type="dxa"/>
            </w:tblCellMar>
            <w:tblLook w:val="0000"/>
          </w:tblPr>
          <w:tblGrid>
            <w:gridCol w:w="7845"/>
          </w:tblGrid>
          <w:tr w:rsidR="00A64362" w:rsidRPr="005F4D1E" w:rsidTr="008A07F1">
            <w:trPr>
              <w:trHeight w:val="1418"/>
              <w:jc w:val="center"/>
            </w:trPr>
            <w:tc>
              <w:tcPr>
                <w:tcW w:w="7845" w:type="dxa"/>
              </w:tcPr>
              <w:p w:rsidR="00A64362" w:rsidRPr="00B55688" w:rsidRDefault="00A64362" w:rsidP="008A07F1">
                <w:pPr>
                  <w:pStyle w:val="Titolo2"/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B55688">
                  <w:rPr>
                    <w:rFonts w:ascii="Times New Roman" w:hAnsi="Times New Roman"/>
                    <w:sz w:val="28"/>
                    <w:szCs w:val="28"/>
                  </w:rPr>
                  <w:t xml:space="preserve">ISTITUTO COMPRENSIVO  </w:t>
                </w:r>
                <w:proofErr w:type="spellStart"/>
                <w:r w:rsidRPr="00B55688">
                  <w:rPr>
                    <w:rFonts w:ascii="Times New Roman" w:hAnsi="Times New Roman"/>
                    <w:sz w:val="28"/>
                    <w:szCs w:val="28"/>
                  </w:rPr>
                  <w:t>DI</w:t>
                </w:r>
                <w:proofErr w:type="spellEnd"/>
                <w:r w:rsidRPr="00B55688">
                  <w:rPr>
                    <w:rFonts w:ascii="Times New Roman" w:hAnsi="Times New Roman"/>
                    <w:sz w:val="28"/>
                    <w:szCs w:val="28"/>
                  </w:rPr>
                  <w:t xml:space="preserve"> SOCI “XIII APRILE”</w:t>
                </w:r>
              </w:p>
              <w:p w:rsidR="00A64362" w:rsidRPr="005F4D1E" w:rsidRDefault="00A64362" w:rsidP="008A07F1">
                <w:pPr>
                  <w:pStyle w:val="Titolo2"/>
                  <w:jc w:val="center"/>
                  <w:rPr>
                    <w:rFonts w:ascii="Times New Roman" w:hAnsi="Times New Roman"/>
                    <w:sz w:val="32"/>
                    <w:szCs w:val="32"/>
                  </w:rPr>
                </w:pPr>
                <w:r w:rsidRPr="005F4D1E">
                  <w:rPr>
                    <w:rFonts w:ascii="Times New Roman" w:hAnsi="Times New Roman"/>
                    <w:sz w:val="20"/>
                  </w:rPr>
                  <w:t>Scuola Infanzia – Primaria – Secondaria di 1° grado</w:t>
                </w:r>
              </w:p>
              <w:p w:rsidR="00A64362" w:rsidRPr="005F4D1E" w:rsidRDefault="00A64362" w:rsidP="008A07F1">
                <w:pPr>
                  <w:pStyle w:val="Titolo3"/>
                  <w:jc w:val="center"/>
                  <w:rPr>
                    <w:sz w:val="22"/>
                  </w:rPr>
                </w:pPr>
                <w:r w:rsidRPr="005F4D1E">
                  <w:rPr>
                    <w:sz w:val="20"/>
                  </w:rPr>
                  <w:t>Via della Repubblica, 1</w:t>
                </w:r>
                <w:r w:rsidRPr="005F4D1E">
                  <w:t xml:space="preserve"> - </w:t>
                </w:r>
                <w:r w:rsidRPr="005F4D1E">
                  <w:rPr>
                    <w:sz w:val="18"/>
                    <w:szCs w:val="18"/>
                  </w:rPr>
                  <w:t>52010SOCI   (AR)</w:t>
                </w:r>
                <w:r w:rsidR="002D7552">
                  <w:fldChar w:fldCharType="begin"/>
                </w:r>
                <w:r w:rsidR="00F8109B">
                  <w:instrText>SYMBOL 40 \f "Wingdings" \s 12</w:instrText>
                </w:r>
                <w:r w:rsidR="002D7552">
                  <w:fldChar w:fldCharType="separate"/>
                </w:r>
                <w:r w:rsidRPr="005F4D1E">
                  <w:t>(</w:t>
                </w:r>
                <w:r w:rsidR="002D7552">
                  <w:fldChar w:fldCharType="end"/>
                </w:r>
                <w:r w:rsidRPr="005F4D1E">
                  <w:t xml:space="preserve"> - </w:t>
                </w:r>
                <w:r w:rsidRPr="005F4D1E">
                  <w:rPr>
                    <w:sz w:val="20"/>
                  </w:rPr>
                  <w:t>0575/560251 -  Fax. 0575/560048</w:t>
                </w:r>
              </w:p>
              <w:p w:rsidR="00A64362" w:rsidRPr="005F4D1E" w:rsidRDefault="00A64362" w:rsidP="008A07F1">
                <w:pPr>
                  <w:jc w:val="center"/>
                  <w:rPr>
                    <w:rFonts w:ascii="Times New Roman" w:hAnsi="Times New Roman"/>
                  </w:rPr>
                </w:pPr>
                <w:r w:rsidRPr="005F4D1E">
                  <w:rPr>
                    <w:rFonts w:ascii="Times New Roman" w:hAnsi="Times New Roman"/>
                  </w:rPr>
                  <w:t>Cod. Fiscale94004070515  - Cod. Meccanografico  ARIC82200T</w:t>
                </w:r>
              </w:p>
              <w:p w:rsidR="00A64362" w:rsidRPr="005F4D1E" w:rsidRDefault="00A64362" w:rsidP="008A07F1">
                <w:pPr>
                  <w:jc w:val="center"/>
                  <w:rPr>
                    <w:rFonts w:ascii="Times New Roman" w:hAnsi="Times New Roman"/>
                  </w:rPr>
                </w:pPr>
                <w:r w:rsidRPr="005F4D1E">
                  <w:rPr>
                    <w:rFonts w:ascii="Times New Roman" w:hAnsi="Times New Roman"/>
                  </w:rPr>
                  <w:t xml:space="preserve">E-mail:  </w:t>
                </w:r>
                <w:hyperlink r:id="rId4" w:history="1">
                  <w:r w:rsidRPr="005F4D1E">
                    <w:rPr>
                      <w:rStyle w:val="Collegamentoipertestuale"/>
                      <w:rFonts w:ascii="Times New Roman" w:hAnsi="Times New Roman"/>
                    </w:rPr>
                    <w:t>aric82200t@istruzione.it</w:t>
                  </w:r>
                </w:hyperlink>
                <w:r w:rsidRPr="005F4D1E">
                  <w:rPr>
                    <w:rFonts w:ascii="Times New Roman" w:hAnsi="Times New Roman"/>
                  </w:rPr>
                  <w:t xml:space="preserve"> –  </w:t>
                </w:r>
                <w:hyperlink r:id="rId5" w:history="1">
                  <w:r w:rsidRPr="005F4D1E">
                    <w:rPr>
                      <w:rStyle w:val="Collegamentoipertestuale"/>
                      <w:rFonts w:ascii="Times New Roman" w:hAnsi="Times New Roman"/>
                    </w:rPr>
                    <w:t>aric82200t@pec.it</w:t>
                  </w:r>
                </w:hyperlink>
              </w:p>
            </w:tc>
          </w:tr>
        </w:tbl>
        <w:p w:rsidR="00A64362" w:rsidRPr="005F4D1E" w:rsidRDefault="00A64362" w:rsidP="008A07F1">
          <w:pPr>
            <w:jc w:val="center"/>
            <w:rPr>
              <w:rFonts w:ascii="Times New Roman" w:hAnsi="Times New Roman"/>
            </w:rPr>
          </w:pPr>
        </w:p>
      </w:tc>
    </w:tr>
  </w:tbl>
  <w:p w:rsidR="00A64362" w:rsidRPr="00943BB0" w:rsidRDefault="00A64362" w:rsidP="002F0E1C">
    <w:pPr>
      <w:pStyle w:val="Intestazione"/>
      <w:tabs>
        <w:tab w:val="right" w:pos="9069"/>
        <w:tab w:val="left" w:pos="9636"/>
      </w:tabs>
      <w:jc w:val="center"/>
      <w:rPr>
        <w:rFonts w:ascii="Arial" w:hAnsi="Arial" w:cs="Arial"/>
        <w:b/>
        <w:color w:val="4E41F1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7E6B"/>
    <w:multiLevelType w:val="hybridMultilevel"/>
    <w:tmpl w:val="5532F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B7E3D"/>
    <w:multiLevelType w:val="hybridMultilevel"/>
    <w:tmpl w:val="B500680E"/>
    <w:lvl w:ilvl="0" w:tplc="786668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4E5139"/>
    <w:multiLevelType w:val="hybridMultilevel"/>
    <w:tmpl w:val="576643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7171EC"/>
    <w:multiLevelType w:val="hybridMultilevel"/>
    <w:tmpl w:val="5308C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D13BE"/>
    <w:multiLevelType w:val="hybridMultilevel"/>
    <w:tmpl w:val="375E9F28"/>
    <w:lvl w:ilvl="0" w:tplc="6DE087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9E250B"/>
    <w:multiLevelType w:val="hybridMultilevel"/>
    <w:tmpl w:val="A1D4B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C0DA3"/>
    <w:multiLevelType w:val="hybridMultilevel"/>
    <w:tmpl w:val="726297B4"/>
    <w:lvl w:ilvl="0" w:tplc="49444D28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BA0A45"/>
    <w:multiLevelType w:val="hybridMultilevel"/>
    <w:tmpl w:val="713A5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FF0FF3"/>
    <w:multiLevelType w:val="hybridMultilevel"/>
    <w:tmpl w:val="7C7E90BC"/>
    <w:lvl w:ilvl="0" w:tplc="113C67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328A6"/>
    <w:multiLevelType w:val="hybridMultilevel"/>
    <w:tmpl w:val="56348DEC"/>
    <w:lvl w:ilvl="0" w:tplc="0000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D2B7A89"/>
    <w:multiLevelType w:val="hybridMultilevel"/>
    <w:tmpl w:val="760AF6D4"/>
    <w:lvl w:ilvl="0" w:tplc="84505D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461B0C"/>
    <w:multiLevelType w:val="hybridMultilevel"/>
    <w:tmpl w:val="94C4CF88"/>
    <w:lvl w:ilvl="0" w:tplc="669CE8B8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5DF3101B"/>
    <w:multiLevelType w:val="hybridMultilevel"/>
    <w:tmpl w:val="E3C6B2CE"/>
    <w:lvl w:ilvl="0" w:tplc="972CDED2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197064"/>
    <w:multiLevelType w:val="hybridMultilevel"/>
    <w:tmpl w:val="59E4F560"/>
    <w:lvl w:ilvl="0" w:tplc="129A07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7BAE1865"/>
    <w:multiLevelType w:val="hybridMultilevel"/>
    <w:tmpl w:val="071E5C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DC480C"/>
    <w:multiLevelType w:val="hybridMultilevel"/>
    <w:tmpl w:val="70E45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9"/>
  </w:num>
  <w:num w:numId="10">
    <w:abstractNumId w:val="13"/>
  </w:num>
  <w:num w:numId="11">
    <w:abstractNumId w:val="2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8655D4"/>
    <w:rsid w:val="00000638"/>
    <w:rsid w:val="0001070E"/>
    <w:rsid w:val="00015655"/>
    <w:rsid w:val="00032CE4"/>
    <w:rsid w:val="0003435D"/>
    <w:rsid w:val="00036FEB"/>
    <w:rsid w:val="00045FDC"/>
    <w:rsid w:val="000503D9"/>
    <w:rsid w:val="00054046"/>
    <w:rsid w:val="0005628F"/>
    <w:rsid w:val="000635F7"/>
    <w:rsid w:val="0006423B"/>
    <w:rsid w:val="000668D7"/>
    <w:rsid w:val="00071B04"/>
    <w:rsid w:val="000870B1"/>
    <w:rsid w:val="000876EB"/>
    <w:rsid w:val="00090096"/>
    <w:rsid w:val="00090F05"/>
    <w:rsid w:val="00092381"/>
    <w:rsid w:val="0009288F"/>
    <w:rsid w:val="00093A06"/>
    <w:rsid w:val="0009519B"/>
    <w:rsid w:val="00097981"/>
    <w:rsid w:val="000B0B02"/>
    <w:rsid w:val="000B1F91"/>
    <w:rsid w:val="000B77D7"/>
    <w:rsid w:val="000C2982"/>
    <w:rsid w:val="000C3321"/>
    <w:rsid w:val="000D4C7E"/>
    <w:rsid w:val="000D5A87"/>
    <w:rsid w:val="000D6B20"/>
    <w:rsid w:val="000E00DF"/>
    <w:rsid w:val="000E530A"/>
    <w:rsid w:val="000E5BC6"/>
    <w:rsid w:val="00116D37"/>
    <w:rsid w:val="00120D7C"/>
    <w:rsid w:val="001218FB"/>
    <w:rsid w:val="00123B47"/>
    <w:rsid w:val="00133DE8"/>
    <w:rsid w:val="001351C5"/>
    <w:rsid w:val="00135F1F"/>
    <w:rsid w:val="00140871"/>
    <w:rsid w:val="001420BD"/>
    <w:rsid w:val="00152EC3"/>
    <w:rsid w:val="00153A12"/>
    <w:rsid w:val="00162C8D"/>
    <w:rsid w:val="00163160"/>
    <w:rsid w:val="00167051"/>
    <w:rsid w:val="00181259"/>
    <w:rsid w:val="00181952"/>
    <w:rsid w:val="00183651"/>
    <w:rsid w:val="001854C8"/>
    <w:rsid w:val="001A1849"/>
    <w:rsid w:val="001A1D42"/>
    <w:rsid w:val="001A65FF"/>
    <w:rsid w:val="001B002E"/>
    <w:rsid w:val="001B0393"/>
    <w:rsid w:val="001B2775"/>
    <w:rsid w:val="001B6782"/>
    <w:rsid w:val="001C46F0"/>
    <w:rsid w:val="001C5C9E"/>
    <w:rsid w:val="001C6E56"/>
    <w:rsid w:val="001D52B5"/>
    <w:rsid w:val="001D5547"/>
    <w:rsid w:val="001E1985"/>
    <w:rsid w:val="001F34AC"/>
    <w:rsid w:val="001F533A"/>
    <w:rsid w:val="001F73FA"/>
    <w:rsid w:val="002103CA"/>
    <w:rsid w:val="002259AE"/>
    <w:rsid w:val="00233FB9"/>
    <w:rsid w:val="00235175"/>
    <w:rsid w:val="00236054"/>
    <w:rsid w:val="002360E8"/>
    <w:rsid w:val="002366E8"/>
    <w:rsid w:val="00237FCF"/>
    <w:rsid w:val="002413B9"/>
    <w:rsid w:val="002415E1"/>
    <w:rsid w:val="002461B2"/>
    <w:rsid w:val="00246995"/>
    <w:rsid w:val="00254AB0"/>
    <w:rsid w:val="00255C39"/>
    <w:rsid w:val="0025619E"/>
    <w:rsid w:val="00261B4C"/>
    <w:rsid w:val="00274251"/>
    <w:rsid w:val="00274732"/>
    <w:rsid w:val="002763C5"/>
    <w:rsid w:val="002821E9"/>
    <w:rsid w:val="0028614C"/>
    <w:rsid w:val="002960FD"/>
    <w:rsid w:val="002A065E"/>
    <w:rsid w:val="002A2D9B"/>
    <w:rsid w:val="002B2474"/>
    <w:rsid w:val="002B29B1"/>
    <w:rsid w:val="002B3798"/>
    <w:rsid w:val="002B7B4A"/>
    <w:rsid w:val="002D4F97"/>
    <w:rsid w:val="002D721B"/>
    <w:rsid w:val="002D7552"/>
    <w:rsid w:val="002E1011"/>
    <w:rsid w:val="002E10EB"/>
    <w:rsid w:val="002E6073"/>
    <w:rsid w:val="002F0E1C"/>
    <w:rsid w:val="002F4C42"/>
    <w:rsid w:val="00300476"/>
    <w:rsid w:val="00300578"/>
    <w:rsid w:val="00307A61"/>
    <w:rsid w:val="00310944"/>
    <w:rsid w:val="00312533"/>
    <w:rsid w:val="00314344"/>
    <w:rsid w:val="00320B96"/>
    <w:rsid w:val="003226C9"/>
    <w:rsid w:val="0033158A"/>
    <w:rsid w:val="00336E0B"/>
    <w:rsid w:val="00344980"/>
    <w:rsid w:val="003557DB"/>
    <w:rsid w:val="00364C51"/>
    <w:rsid w:val="00370B9C"/>
    <w:rsid w:val="003728E1"/>
    <w:rsid w:val="0038570F"/>
    <w:rsid w:val="00391FCE"/>
    <w:rsid w:val="0039785E"/>
    <w:rsid w:val="003A041B"/>
    <w:rsid w:val="003A4E72"/>
    <w:rsid w:val="003B1C36"/>
    <w:rsid w:val="003B2D62"/>
    <w:rsid w:val="003C1135"/>
    <w:rsid w:val="003C222A"/>
    <w:rsid w:val="003C302A"/>
    <w:rsid w:val="003D1E20"/>
    <w:rsid w:val="003D50F7"/>
    <w:rsid w:val="003E6503"/>
    <w:rsid w:val="003F1D3B"/>
    <w:rsid w:val="003F37DA"/>
    <w:rsid w:val="003F45EB"/>
    <w:rsid w:val="003F62D3"/>
    <w:rsid w:val="00402198"/>
    <w:rsid w:val="00402DFC"/>
    <w:rsid w:val="00403907"/>
    <w:rsid w:val="00404D2F"/>
    <w:rsid w:val="004061D9"/>
    <w:rsid w:val="0040794B"/>
    <w:rsid w:val="004129C0"/>
    <w:rsid w:val="00414FB0"/>
    <w:rsid w:val="00423173"/>
    <w:rsid w:val="0043120A"/>
    <w:rsid w:val="0043434C"/>
    <w:rsid w:val="00434B89"/>
    <w:rsid w:val="00434D3D"/>
    <w:rsid w:val="0043581E"/>
    <w:rsid w:val="00440892"/>
    <w:rsid w:val="0045405D"/>
    <w:rsid w:val="0045549B"/>
    <w:rsid w:val="00456089"/>
    <w:rsid w:val="00456C9F"/>
    <w:rsid w:val="004571E5"/>
    <w:rsid w:val="004714CA"/>
    <w:rsid w:val="00476DB9"/>
    <w:rsid w:val="0048160F"/>
    <w:rsid w:val="004858A0"/>
    <w:rsid w:val="004862C8"/>
    <w:rsid w:val="004874F2"/>
    <w:rsid w:val="004903A1"/>
    <w:rsid w:val="00493B0E"/>
    <w:rsid w:val="004A3819"/>
    <w:rsid w:val="004B5032"/>
    <w:rsid w:val="004B6ED7"/>
    <w:rsid w:val="004C1415"/>
    <w:rsid w:val="004C2515"/>
    <w:rsid w:val="004C31D5"/>
    <w:rsid w:val="004C6107"/>
    <w:rsid w:val="004C6913"/>
    <w:rsid w:val="004D16C6"/>
    <w:rsid w:val="004D2807"/>
    <w:rsid w:val="004E58F4"/>
    <w:rsid w:val="004F143A"/>
    <w:rsid w:val="00503AB1"/>
    <w:rsid w:val="005201EE"/>
    <w:rsid w:val="00520984"/>
    <w:rsid w:val="00521C2F"/>
    <w:rsid w:val="00522866"/>
    <w:rsid w:val="005417AD"/>
    <w:rsid w:val="00543A61"/>
    <w:rsid w:val="005454A3"/>
    <w:rsid w:val="00551677"/>
    <w:rsid w:val="00552567"/>
    <w:rsid w:val="00572B97"/>
    <w:rsid w:val="0057490F"/>
    <w:rsid w:val="0057533C"/>
    <w:rsid w:val="0057626B"/>
    <w:rsid w:val="005807BA"/>
    <w:rsid w:val="00580BD6"/>
    <w:rsid w:val="00595D5D"/>
    <w:rsid w:val="005A4A0D"/>
    <w:rsid w:val="005B10E8"/>
    <w:rsid w:val="005C2B2F"/>
    <w:rsid w:val="005D5D74"/>
    <w:rsid w:val="005D5F70"/>
    <w:rsid w:val="005E44BA"/>
    <w:rsid w:val="005F00DD"/>
    <w:rsid w:val="005F0D0B"/>
    <w:rsid w:val="005F663A"/>
    <w:rsid w:val="00605A03"/>
    <w:rsid w:val="0062406D"/>
    <w:rsid w:val="00631686"/>
    <w:rsid w:val="006337DC"/>
    <w:rsid w:val="00643947"/>
    <w:rsid w:val="00650794"/>
    <w:rsid w:val="006514A3"/>
    <w:rsid w:val="00655EC3"/>
    <w:rsid w:val="00656625"/>
    <w:rsid w:val="006613DE"/>
    <w:rsid w:val="00666C78"/>
    <w:rsid w:val="00667EEC"/>
    <w:rsid w:val="0068646B"/>
    <w:rsid w:val="006A214C"/>
    <w:rsid w:val="006A5E4C"/>
    <w:rsid w:val="006B1FF4"/>
    <w:rsid w:val="006B3B5B"/>
    <w:rsid w:val="006B73F8"/>
    <w:rsid w:val="006C18D4"/>
    <w:rsid w:val="006C270C"/>
    <w:rsid w:val="006C2D88"/>
    <w:rsid w:val="006C35B3"/>
    <w:rsid w:val="006C4C39"/>
    <w:rsid w:val="006C5CEC"/>
    <w:rsid w:val="006E14EB"/>
    <w:rsid w:val="006E2AC8"/>
    <w:rsid w:val="006E7C88"/>
    <w:rsid w:val="007022BC"/>
    <w:rsid w:val="00702565"/>
    <w:rsid w:val="00717131"/>
    <w:rsid w:val="00725ED2"/>
    <w:rsid w:val="00730602"/>
    <w:rsid w:val="007376FB"/>
    <w:rsid w:val="00741C96"/>
    <w:rsid w:val="00747141"/>
    <w:rsid w:val="007513DC"/>
    <w:rsid w:val="00751CC2"/>
    <w:rsid w:val="00751CE1"/>
    <w:rsid w:val="00752A74"/>
    <w:rsid w:val="007577B6"/>
    <w:rsid w:val="007732C1"/>
    <w:rsid w:val="00775900"/>
    <w:rsid w:val="007810F6"/>
    <w:rsid w:val="007945B0"/>
    <w:rsid w:val="00794F03"/>
    <w:rsid w:val="007A03F1"/>
    <w:rsid w:val="007B6FC7"/>
    <w:rsid w:val="007C073F"/>
    <w:rsid w:val="007C5022"/>
    <w:rsid w:val="007D1176"/>
    <w:rsid w:val="007D1AFA"/>
    <w:rsid w:val="007D51CD"/>
    <w:rsid w:val="007D5F48"/>
    <w:rsid w:val="007E497D"/>
    <w:rsid w:val="00806EBE"/>
    <w:rsid w:val="0081160D"/>
    <w:rsid w:val="00813BDA"/>
    <w:rsid w:val="008207ED"/>
    <w:rsid w:val="00827B2D"/>
    <w:rsid w:val="008325A7"/>
    <w:rsid w:val="00835CCA"/>
    <w:rsid w:val="00840801"/>
    <w:rsid w:val="0084249F"/>
    <w:rsid w:val="008509CC"/>
    <w:rsid w:val="008518B2"/>
    <w:rsid w:val="008543E2"/>
    <w:rsid w:val="008558FD"/>
    <w:rsid w:val="008632F9"/>
    <w:rsid w:val="00863A5A"/>
    <w:rsid w:val="008655D4"/>
    <w:rsid w:val="008739F7"/>
    <w:rsid w:val="008750E4"/>
    <w:rsid w:val="00875FC0"/>
    <w:rsid w:val="00877076"/>
    <w:rsid w:val="0088736F"/>
    <w:rsid w:val="00887C2A"/>
    <w:rsid w:val="00887C75"/>
    <w:rsid w:val="00887E4E"/>
    <w:rsid w:val="008A07F1"/>
    <w:rsid w:val="008A247B"/>
    <w:rsid w:val="008A69A3"/>
    <w:rsid w:val="008B1B3C"/>
    <w:rsid w:val="008C11D8"/>
    <w:rsid w:val="008C7023"/>
    <w:rsid w:val="008D1C8F"/>
    <w:rsid w:val="008D4D16"/>
    <w:rsid w:val="008E69DE"/>
    <w:rsid w:val="008F0495"/>
    <w:rsid w:val="008F3023"/>
    <w:rsid w:val="008F3477"/>
    <w:rsid w:val="008F7541"/>
    <w:rsid w:val="008F7831"/>
    <w:rsid w:val="008F7D57"/>
    <w:rsid w:val="009018CC"/>
    <w:rsid w:val="00943BB0"/>
    <w:rsid w:val="0095097C"/>
    <w:rsid w:val="009512FF"/>
    <w:rsid w:val="00951E45"/>
    <w:rsid w:val="00956C0C"/>
    <w:rsid w:val="009614D7"/>
    <w:rsid w:val="00962331"/>
    <w:rsid w:val="009666CD"/>
    <w:rsid w:val="00967EF1"/>
    <w:rsid w:val="00974E53"/>
    <w:rsid w:val="00975768"/>
    <w:rsid w:val="00980CC1"/>
    <w:rsid w:val="00982FCF"/>
    <w:rsid w:val="00983345"/>
    <w:rsid w:val="00984F1E"/>
    <w:rsid w:val="00991E71"/>
    <w:rsid w:val="00993C20"/>
    <w:rsid w:val="00994036"/>
    <w:rsid w:val="009976E8"/>
    <w:rsid w:val="009A37B0"/>
    <w:rsid w:val="009A60BC"/>
    <w:rsid w:val="009B0B27"/>
    <w:rsid w:val="009B0F37"/>
    <w:rsid w:val="009B1D60"/>
    <w:rsid w:val="009B21F6"/>
    <w:rsid w:val="009C220F"/>
    <w:rsid w:val="009C52B6"/>
    <w:rsid w:val="009D08F8"/>
    <w:rsid w:val="009D2B31"/>
    <w:rsid w:val="009D35B8"/>
    <w:rsid w:val="009D5000"/>
    <w:rsid w:val="009E0882"/>
    <w:rsid w:val="009E0B64"/>
    <w:rsid w:val="009E35B6"/>
    <w:rsid w:val="009E43EA"/>
    <w:rsid w:val="009E64C7"/>
    <w:rsid w:val="009F32E6"/>
    <w:rsid w:val="00A02F8A"/>
    <w:rsid w:val="00A10AC7"/>
    <w:rsid w:val="00A13244"/>
    <w:rsid w:val="00A23FE0"/>
    <w:rsid w:val="00A24AAA"/>
    <w:rsid w:val="00A3101C"/>
    <w:rsid w:val="00A34AB3"/>
    <w:rsid w:val="00A423F7"/>
    <w:rsid w:val="00A451F0"/>
    <w:rsid w:val="00A46D3D"/>
    <w:rsid w:val="00A51FB1"/>
    <w:rsid w:val="00A548F6"/>
    <w:rsid w:val="00A614D8"/>
    <w:rsid w:val="00A632FE"/>
    <w:rsid w:val="00A64362"/>
    <w:rsid w:val="00A64E7F"/>
    <w:rsid w:val="00A668ED"/>
    <w:rsid w:val="00A678EF"/>
    <w:rsid w:val="00A737C0"/>
    <w:rsid w:val="00A7537B"/>
    <w:rsid w:val="00A809EA"/>
    <w:rsid w:val="00A852B6"/>
    <w:rsid w:val="00A90A4D"/>
    <w:rsid w:val="00A92DD7"/>
    <w:rsid w:val="00A96063"/>
    <w:rsid w:val="00AA0E0F"/>
    <w:rsid w:val="00AA43C0"/>
    <w:rsid w:val="00AB03C7"/>
    <w:rsid w:val="00AB1E2C"/>
    <w:rsid w:val="00AB628B"/>
    <w:rsid w:val="00AC2863"/>
    <w:rsid w:val="00AC65F6"/>
    <w:rsid w:val="00AE0D31"/>
    <w:rsid w:val="00AE486A"/>
    <w:rsid w:val="00AE5163"/>
    <w:rsid w:val="00AF02D0"/>
    <w:rsid w:val="00B005FF"/>
    <w:rsid w:val="00B02894"/>
    <w:rsid w:val="00B02DE1"/>
    <w:rsid w:val="00B02DEE"/>
    <w:rsid w:val="00B03BB4"/>
    <w:rsid w:val="00B05D25"/>
    <w:rsid w:val="00B14FDA"/>
    <w:rsid w:val="00B21388"/>
    <w:rsid w:val="00B216A2"/>
    <w:rsid w:val="00B219A9"/>
    <w:rsid w:val="00B2715D"/>
    <w:rsid w:val="00B43238"/>
    <w:rsid w:val="00B57376"/>
    <w:rsid w:val="00B57DEC"/>
    <w:rsid w:val="00B709B9"/>
    <w:rsid w:val="00B9073B"/>
    <w:rsid w:val="00B96649"/>
    <w:rsid w:val="00B97610"/>
    <w:rsid w:val="00BA008C"/>
    <w:rsid w:val="00BA32E6"/>
    <w:rsid w:val="00BA4173"/>
    <w:rsid w:val="00BB3673"/>
    <w:rsid w:val="00BC10C9"/>
    <w:rsid w:val="00BC758C"/>
    <w:rsid w:val="00BC7898"/>
    <w:rsid w:val="00BC79F9"/>
    <w:rsid w:val="00BD0505"/>
    <w:rsid w:val="00BE1BFF"/>
    <w:rsid w:val="00BE5D5C"/>
    <w:rsid w:val="00BE722B"/>
    <w:rsid w:val="00BF27D8"/>
    <w:rsid w:val="00C009B5"/>
    <w:rsid w:val="00C00DB2"/>
    <w:rsid w:val="00C013C4"/>
    <w:rsid w:val="00C02993"/>
    <w:rsid w:val="00C036BE"/>
    <w:rsid w:val="00C06C9D"/>
    <w:rsid w:val="00C218F5"/>
    <w:rsid w:val="00C22F2A"/>
    <w:rsid w:val="00C304BB"/>
    <w:rsid w:val="00C32CE4"/>
    <w:rsid w:val="00C334E6"/>
    <w:rsid w:val="00C33E1E"/>
    <w:rsid w:val="00C3588E"/>
    <w:rsid w:val="00C40161"/>
    <w:rsid w:val="00C4455C"/>
    <w:rsid w:val="00C445F9"/>
    <w:rsid w:val="00C47770"/>
    <w:rsid w:val="00C551F3"/>
    <w:rsid w:val="00C55B76"/>
    <w:rsid w:val="00C602CF"/>
    <w:rsid w:val="00C60EF1"/>
    <w:rsid w:val="00C60FD9"/>
    <w:rsid w:val="00C61571"/>
    <w:rsid w:val="00C62F3D"/>
    <w:rsid w:val="00C65281"/>
    <w:rsid w:val="00C65D1F"/>
    <w:rsid w:val="00C67BA9"/>
    <w:rsid w:val="00C73AA1"/>
    <w:rsid w:val="00C76767"/>
    <w:rsid w:val="00C874EE"/>
    <w:rsid w:val="00CA205E"/>
    <w:rsid w:val="00CA5118"/>
    <w:rsid w:val="00CA7F60"/>
    <w:rsid w:val="00CB1826"/>
    <w:rsid w:val="00CB2C55"/>
    <w:rsid w:val="00CB61BB"/>
    <w:rsid w:val="00CC3178"/>
    <w:rsid w:val="00CC3D7A"/>
    <w:rsid w:val="00CC41DE"/>
    <w:rsid w:val="00CC4FFD"/>
    <w:rsid w:val="00CE09AC"/>
    <w:rsid w:val="00CE7BF2"/>
    <w:rsid w:val="00CF0484"/>
    <w:rsid w:val="00CF2DE8"/>
    <w:rsid w:val="00D04D08"/>
    <w:rsid w:val="00D06FAD"/>
    <w:rsid w:val="00D07275"/>
    <w:rsid w:val="00D13A9E"/>
    <w:rsid w:val="00D21B24"/>
    <w:rsid w:val="00D26E13"/>
    <w:rsid w:val="00D2719E"/>
    <w:rsid w:val="00D30880"/>
    <w:rsid w:val="00D372E8"/>
    <w:rsid w:val="00D37CA0"/>
    <w:rsid w:val="00D553A5"/>
    <w:rsid w:val="00D563C7"/>
    <w:rsid w:val="00D66661"/>
    <w:rsid w:val="00D747F5"/>
    <w:rsid w:val="00D7640E"/>
    <w:rsid w:val="00D7751D"/>
    <w:rsid w:val="00D8482A"/>
    <w:rsid w:val="00D9018B"/>
    <w:rsid w:val="00D92186"/>
    <w:rsid w:val="00D93F27"/>
    <w:rsid w:val="00D95134"/>
    <w:rsid w:val="00D9729D"/>
    <w:rsid w:val="00D977A6"/>
    <w:rsid w:val="00DA220E"/>
    <w:rsid w:val="00DB08C4"/>
    <w:rsid w:val="00DB1682"/>
    <w:rsid w:val="00DC6F5C"/>
    <w:rsid w:val="00DD157A"/>
    <w:rsid w:val="00DD5831"/>
    <w:rsid w:val="00DF778E"/>
    <w:rsid w:val="00E00741"/>
    <w:rsid w:val="00E00E99"/>
    <w:rsid w:val="00E018E9"/>
    <w:rsid w:val="00E05E5F"/>
    <w:rsid w:val="00E06DD0"/>
    <w:rsid w:val="00E114E0"/>
    <w:rsid w:val="00E12A26"/>
    <w:rsid w:val="00E201C8"/>
    <w:rsid w:val="00E300C2"/>
    <w:rsid w:val="00E3368B"/>
    <w:rsid w:val="00E43941"/>
    <w:rsid w:val="00E446B0"/>
    <w:rsid w:val="00E51FF2"/>
    <w:rsid w:val="00E63C82"/>
    <w:rsid w:val="00E73712"/>
    <w:rsid w:val="00E73D9C"/>
    <w:rsid w:val="00E84A0F"/>
    <w:rsid w:val="00E9061D"/>
    <w:rsid w:val="00E96A99"/>
    <w:rsid w:val="00EB5CD1"/>
    <w:rsid w:val="00EB644C"/>
    <w:rsid w:val="00EC0111"/>
    <w:rsid w:val="00EC1B80"/>
    <w:rsid w:val="00ED3960"/>
    <w:rsid w:val="00EE5148"/>
    <w:rsid w:val="00EE7404"/>
    <w:rsid w:val="00EF34C0"/>
    <w:rsid w:val="00EF544E"/>
    <w:rsid w:val="00F03009"/>
    <w:rsid w:val="00F032BA"/>
    <w:rsid w:val="00F03C38"/>
    <w:rsid w:val="00F04633"/>
    <w:rsid w:val="00F17F9E"/>
    <w:rsid w:val="00F21051"/>
    <w:rsid w:val="00F353C2"/>
    <w:rsid w:val="00F374B8"/>
    <w:rsid w:val="00F56096"/>
    <w:rsid w:val="00F57665"/>
    <w:rsid w:val="00F610CF"/>
    <w:rsid w:val="00F64F0D"/>
    <w:rsid w:val="00F65055"/>
    <w:rsid w:val="00F72BA9"/>
    <w:rsid w:val="00F74747"/>
    <w:rsid w:val="00F8109B"/>
    <w:rsid w:val="00F85FAE"/>
    <w:rsid w:val="00F97654"/>
    <w:rsid w:val="00F976AA"/>
    <w:rsid w:val="00FA6CE3"/>
    <w:rsid w:val="00FB16B8"/>
    <w:rsid w:val="00FD13E4"/>
    <w:rsid w:val="00FD76A0"/>
    <w:rsid w:val="00FE2E94"/>
    <w:rsid w:val="00FF0055"/>
    <w:rsid w:val="00FF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E14EB"/>
    <w:rPr>
      <w:rFonts w:ascii="Garamond" w:hAnsi="Garamond"/>
      <w:sz w:val="21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9073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nhideWhenUsed/>
    <w:qFormat/>
    <w:rsid w:val="008A07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8A0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216A2"/>
    <w:pPr>
      <w:tabs>
        <w:tab w:val="center" w:pos="4817"/>
        <w:tab w:val="right" w:pos="9636"/>
      </w:tabs>
    </w:pPr>
  </w:style>
  <w:style w:type="paragraph" w:styleId="Pidipagina">
    <w:name w:val="footer"/>
    <w:basedOn w:val="Normale"/>
    <w:rsid w:val="00B216A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7831"/>
    <w:rPr>
      <w:color w:val="330099"/>
      <w:u w:val="single"/>
    </w:rPr>
  </w:style>
  <w:style w:type="table" w:styleId="Grigliatabella">
    <w:name w:val="Table Grid"/>
    <w:basedOn w:val="Tabellanormale"/>
    <w:rsid w:val="00C06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6E14EB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deltesto"/>
    <w:rsid w:val="006E14EB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Etichettadocumento">
    <w:name w:val="Etichetta documento"/>
    <w:next w:val="Normale"/>
    <w:rsid w:val="006E14E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6E14EB"/>
  </w:style>
  <w:style w:type="paragraph" w:customStyle="1" w:styleId="Etichettaintestazionemessaggio">
    <w:name w:val="Etichetta intestazione messaggio"/>
    <w:basedOn w:val="Intestazionemessaggio"/>
    <w:next w:val="Intestazionemessaggio"/>
    <w:rsid w:val="006E14E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rsid w:val="006E14EB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Corpodeltesto">
    <w:name w:val="Body Text"/>
    <w:basedOn w:val="Normale"/>
    <w:rsid w:val="006E14EB"/>
    <w:pPr>
      <w:spacing w:after="120"/>
    </w:pPr>
  </w:style>
  <w:style w:type="paragraph" w:styleId="Testofumetto">
    <w:name w:val="Balloon Text"/>
    <w:basedOn w:val="Normale"/>
    <w:semiHidden/>
    <w:rsid w:val="004571E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37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37CA0"/>
  </w:style>
  <w:style w:type="paragraph" w:customStyle="1" w:styleId="Default">
    <w:name w:val="Default"/>
    <w:rsid w:val="005D5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391FCE"/>
    <w:rPr>
      <w:b/>
      <w:bCs/>
    </w:rPr>
  </w:style>
  <w:style w:type="character" w:customStyle="1" w:styleId="Titolo1Carattere">
    <w:name w:val="Titolo 1 Carattere"/>
    <w:link w:val="Titolo1"/>
    <w:uiPriority w:val="9"/>
    <w:rsid w:val="00B9073B"/>
    <w:rPr>
      <w:b/>
      <w:bCs/>
      <w:kern w:val="36"/>
      <w:sz w:val="48"/>
      <w:szCs w:val="48"/>
    </w:rPr>
  </w:style>
  <w:style w:type="paragraph" w:styleId="Titolo">
    <w:name w:val="Title"/>
    <w:basedOn w:val="Normale"/>
    <w:link w:val="TitoloCarattere"/>
    <w:qFormat/>
    <w:rsid w:val="00A46D3D"/>
    <w:pPr>
      <w:jc w:val="center"/>
    </w:pPr>
    <w:rPr>
      <w:rFonts w:ascii="Arial" w:eastAsia="Times" w:hAnsi="Arial"/>
      <w:sz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46D3D"/>
    <w:rPr>
      <w:rFonts w:ascii="Arial" w:eastAsia="Times" w:hAnsi="Arial"/>
      <w:sz w:val="32"/>
    </w:rPr>
  </w:style>
  <w:style w:type="character" w:customStyle="1" w:styleId="Titolo2Carattere">
    <w:name w:val="Titolo 2 Carattere"/>
    <w:basedOn w:val="Carpredefinitoparagrafo"/>
    <w:link w:val="Titolo2"/>
    <w:rsid w:val="008A0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8A07F1"/>
    <w:rPr>
      <w:rFonts w:asciiTheme="majorHAnsi" w:eastAsiaTheme="majorEastAsia" w:hAnsiTheme="majorHAnsi" w:cstheme="majorBidi"/>
      <w:b/>
      <w:bCs/>
      <w:color w:val="4F81BD" w:themeColor="accent1"/>
      <w:sz w:val="21"/>
      <w:lang w:eastAsia="en-US"/>
    </w:rPr>
  </w:style>
  <w:style w:type="paragraph" w:customStyle="1" w:styleId="Standard">
    <w:name w:val="Standard"/>
    <w:rsid w:val="002366E8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E14EB"/>
    <w:rPr>
      <w:rFonts w:ascii="Garamond" w:hAnsi="Garamond"/>
      <w:sz w:val="21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9073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nhideWhenUsed/>
    <w:qFormat/>
    <w:rsid w:val="008A07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8A0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216A2"/>
    <w:pPr>
      <w:tabs>
        <w:tab w:val="center" w:pos="4817"/>
        <w:tab w:val="right" w:pos="9636"/>
      </w:tabs>
    </w:pPr>
  </w:style>
  <w:style w:type="paragraph" w:styleId="Pidipagina">
    <w:name w:val="footer"/>
    <w:basedOn w:val="Normale"/>
    <w:rsid w:val="00B216A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7831"/>
    <w:rPr>
      <w:color w:val="330099"/>
      <w:u w:val="single"/>
    </w:rPr>
  </w:style>
  <w:style w:type="table" w:styleId="Grigliatabella">
    <w:name w:val="Table Grid"/>
    <w:basedOn w:val="Tabellanormale"/>
    <w:uiPriority w:val="59"/>
    <w:rsid w:val="00C06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6E14EB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deltesto"/>
    <w:rsid w:val="006E14EB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Etichettadocumento">
    <w:name w:val="Etichetta documento"/>
    <w:next w:val="Normale"/>
    <w:rsid w:val="006E14E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6E14EB"/>
  </w:style>
  <w:style w:type="paragraph" w:customStyle="1" w:styleId="Etichettaintestazionemessaggio">
    <w:name w:val="Etichetta intestazione messaggio"/>
    <w:basedOn w:val="Intestazionemessaggio"/>
    <w:next w:val="Intestazionemessaggio"/>
    <w:rsid w:val="006E14E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rsid w:val="006E14EB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Corpodeltesto">
    <w:name w:val="Body Text"/>
    <w:basedOn w:val="Normale"/>
    <w:rsid w:val="006E14EB"/>
    <w:pPr>
      <w:spacing w:after="120"/>
    </w:pPr>
  </w:style>
  <w:style w:type="paragraph" w:styleId="Testofumetto">
    <w:name w:val="Balloon Text"/>
    <w:basedOn w:val="Normale"/>
    <w:semiHidden/>
    <w:rsid w:val="004571E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37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atterepredefinitoparagrafo"/>
    <w:rsid w:val="00D37CA0"/>
  </w:style>
  <w:style w:type="paragraph" w:customStyle="1" w:styleId="Default">
    <w:name w:val="Default"/>
    <w:rsid w:val="005D5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391FCE"/>
    <w:rPr>
      <w:b/>
      <w:bCs/>
    </w:rPr>
  </w:style>
  <w:style w:type="character" w:customStyle="1" w:styleId="Titolo1Carattere">
    <w:name w:val="Titolo 1 Carattere"/>
    <w:link w:val="Titolo1"/>
    <w:uiPriority w:val="9"/>
    <w:rsid w:val="00B9073B"/>
    <w:rPr>
      <w:b/>
      <w:bCs/>
      <w:kern w:val="36"/>
      <w:sz w:val="48"/>
      <w:szCs w:val="48"/>
    </w:rPr>
  </w:style>
  <w:style w:type="paragraph" w:styleId="Titolo">
    <w:name w:val="Title"/>
    <w:basedOn w:val="Normale"/>
    <w:link w:val="TitoloCarattere"/>
    <w:qFormat/>
    <w:rsid w:val="00A46D3D"/>
    <w:pPr>
      <w:jc w:val="center"/>
    </w:pPr>
    <w:rPr>
      <w:rFonts w:ascii="Arial" w:eastAsia="Times" w:hAnsi="Arial"/>
      <w:sz w:val="32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A46D3D"/>
    <w:rPr>
      <w:rFonts w:ascii="Arial" w:eastAsia="Times" w:hAnsi="Arial"/>
      <w:sz w:val="32"/>
    </w:rPr>
  </w:style>
  <w:style w:type="character" w:customStyle="1" w:styleId="Titolo2Carattere">
    <w:name w:val="Titolo 2 Carattere"/>
    <w:basedOn w:val="Caratterepredefinitoparagrafo"/>
    <w:link w:val="Titolo2"/>
    <w:rsid w:val="008A0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3Carattere">
    <w:name w:val="Titolo 3 Carattere"/>
    <w:basedOn w:val="Caratterepredefinitoparagrafo"/>
    <w:link w:val="Titolo3"/>
    <w:rsid w:val="008A07F1"/>
    <w:rPr>
      <w:rFonts w:asciiTheme="majorHAnsi" w:eastAsiaTheme="majorEastAsia" w:hAnsiTheme="majorHAnsi" w:cstheme="majorBidi"/>
      <w:b/>
      <w:bCs/>
      <w:color w:val="4F81BD" w:themeColor="accent1"/>
      <w:sz w:val="21"/>
      <w:lang w:eastAsia="en-US"/>
    </w:rPr>
  </w:style>
  <w:style w:type="paragraph" w:customStyle="1" w:styleId="Standard">
    <w:name w:val="Standard"/>
    <w:rsid w:val="002366E8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jpeg"/><Relationship Id="rId1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5" Type="http://schemas.openxmlformats.org/officeDocument/2006/relationships/hyperlink" Target="mailto:aric82200t@pec.it" TargetMode="External"/><Relationship Id="rId4" Type="http://schemas.openxmlformats.org/officeDocument/2006/relationships/hyperlink" Target="mailto:aric82200t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CARTA%20INTESTATA%20QUALITA%20e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5152-E1C8-B84E-9B8A-63A5F5DD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QUALITA es.dot</Template>
  <TotalTime>1</TotalTime>
  <Pages>2</Pages>
  <Words>408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3327</CharactersWithSpaces>
  <SharedDoc>false</SharedDoc>
  <HLinks>
    <vt:vector size="36" baseType="variant">
      <vt:variant>
        <vt:i4>4718695</vt:i4>
      </vt:variant>
      <vt:variant>
        <vt:i4>15</vt:i4>
      </vt:variant>
      <vt:variant>
        <vt:i4>0</vt:i4>
      </vt:variant>
      <vt:variant>
        <vt:i4>5</vt:i4>
      </vt:variant>
      <vt:variant>
        <vt:lpwstr>mailto:ARIC82900L@pec.istruzione.it</vt:lpwstr>
      </vt:variant>
      <vt:variant>
        <vt:lpwstr/>
      </vt:variant>
      <vt:variant>
        <vt:i4>196724</vt:i4>
      </vt:variant>
      <vt:variant>
        <vt:i4>12</vt:i4>
      </vt:variant>
      <vt:variant>
        <vt:i4>0</vt:i4>
      </vt:variant>
      <vt:variant>
        <vt:i4>5</vt:i4>
      </vt:variant>
      <vt:variant>
        <vt:lpwstr>mailto:aric82900l@istruzione.it</vt:lpwstr>
      </vt:variant>
      <vt:variant>
        <vt:lpwstr/>
      </vt:variant>
      <vt:variant>
        <vt:i4>4980790</vt:i4>
      </vt:variant>
      <vt:variant>
        <vt:i4>9</vt:i4>
      </vt:variant>
      <vt:variant>
        <vt:i4>0</vt:i4>
      </vt:variant>
      <vt:variant>
        <vt:i4>5</vt:i4>
      </vt:variant>
      <vt:variant>
        <vt:lpwstr>mailto:icsrassina@casentino.toscana.it</vt:lpwstr>
      </vt:variant>
      <vt:variant>
        <vt:lpwstr/>
      </vt:variant>
      <vt:variant>
        <vt:i4>5439570</vt:i4>
      </vt:variant>
      <vt:variant>
        <vt:i4>6</vt:i4>
      </vt:variant>
      <vt:variant>
        <vt:i4>0</vt:i4>
      </vt:variant>
      <vt:variant>
        <vt:i4>5</vt:i4>
      </vt:variant>
      <vt:variant>
        <vt:lpwstr>http://www.icscastelfocognano.gov.it/</vt:lpwstr>
      </vt:variant>
      <vt:variant>
        <vt:lpwstr/>
      </vt:variant>
      <vt:variant>
        <vt:i4>3014706</vt:i4>
      </vt:variant>
      <vt:variant>
        <vt:i4>3</vt:i4>
      </vt:variant>
      <vt:variant>
        <vt:i4>0</vt:i4>
      </vt:variant>
      <vt:variant>
        <vt:i4>5</vt:i4>
      </vt:variant>
      <vt:variant>
        <vt:lpwstr>http://www.effetticollaterali.ea23.com/</vt:lpwstr>
      </vt:variant>
      <vt:variant>
        <vt:lpwstr/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http://www.google.it/url?sa=i&amp;rct=j&amp;q=&amp;esrc=s&amp;source=images&amp;cd=&amp;cad=rja&amp;uact=8&amp;ved=0ahUKEwiE0LSMvtvKAhUJShQKHX9KDZsQjRwIBw&amp;url=http://isiszanussi.gov.it/docenti/pon-scuola&amp;psig=AFQjCNEAfuihDelPzq3kjBeweZ6DwpobQg&amp;ust=1454585140136782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ITG GB. DELLA PORTA</dc:creator>
  <cp:lastModifiedBy>ics soci</cp:lastModifiedBy>
  <cp:revision>4</cp:revision>
  <cp:lastPrinted>2017-09-22T11:36:00Z</cp:lastPrinted>
  <dcterms:created xsi:type="dcterms:W3CDTF">2018-12-11T12:56:00Z</dcterms:created>
  <dcterms:modified xsi:type="dcterms:W3CDTF">2018-12-13T07:49:00Z</dcterms:modified>
</cp:coreProperties>
</file>